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C755" w14:textId="77777777" w:rsidR="00427376" w:rsidRDefault="00000000">
      <w:pPr>
        <w:pStyle w:val="Standard"/>
        <w:snapToGrid w:val="0"/>
        <w:spacing w:line="420" w:lineRule="atLeast"/>
        <w:ind w:left="-120"/>
        <w:jc w:val="center"/>
      </w:pPr>
      <w:r>
        <w:rPr>
          <w:rFonts w:ascii="標楷體" w:eastAsia="標楷體" w:hAnsi="標楷體" w:cs="細明體, MingLiU"/>
          <w:b/>
          <w:sz w:val="40"/>
          <w:szCs w:val="40"/>
        </w:rPr>
        <w:t>花蓮縣政府</w:t>
      </w:r>
      <w:proofErr w:type="gramStart"/>
      <w:r>
        <w:rPr>
          <w:rFonts w:ascii="標楷體" w:eastAsia="標楷體" w:hAnsi="標楷體" w:cs="細明體, MingLiU"/>
          <w:b/>
          <w:sz w:val="40"/>
          <w:szCs w:val="40"/>
        </w:rPr>
        <w:t>同步</w:t>
      </w:r>
      <w:r>
        <w:rPr>
          <w:rFonts w:ascii="標楷體" w:eastAsia="標楷體" w:hAnsi="標楷體" w:cs="標楷體"/>
          <w:b/>
          <w:sz w:val="40"/>
          <w:szCs w:val="40"/>
        </w:rPr>
        <w:t>聽打服務</w:t>
      </w:r>
      <w:proofErr w:type="gramEnd"/>
      <w:r>
        <w:rPr>
          <w:rFonts w:ascii="標楷體" w:eastAsia="標楷體" w:hAnsi="標楷體" w:cs="標楷體"/>
          <w:b/>
          <w:sz w:val="40"/>
          <w:szCs w:val="40"/>
        </w:rPr>
        <w:t>申請表</w:t>
      </w:r>
    </w:p>
    <w:p w14:paraId="64DBEE74" w14:textId="77777777" w:rsidR="00427376" w:rsidRDefault="00000000">
      <w:pPr>
        <w:pStyle w:val="Standard"/>
        <w:snapToGrid w:val="0"/>
        <w:spacing w:line="420" w:lineRule="atLeast"/>
      </w:pPr>
      <w:r>
        <w:rPr>
          <w:rFonts w:ascii="標楷體" w:eastAsia="標楷體" w:hAnsi="標楷體" w:cs="標楷體"/>
          <w:b/>
          <w:sz w:val="28"/>
          <w:szCs w:val="28"/>
        </w:rPr>
        <w:t xml:space="preserve">填表日期：   年   月   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</w:rPr>
        <w:t xml:space="preserve">                        案件編號：</w:t>
      </w:r>
    </w:p>
    <w:tbl>
      <w:tblPr>
        <w:tblW w:w="10575" w:type="dxa"/>
        <w:tblInd w:w="-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4"/>
        <w:gridCol w:w="492"/>
        <w:gridCol w:w="2386"/>
        <w:gridCol w:w="507"/>
        <w:gridCol w:w="454"/>
        <w:gridCol w:w="88"/>
        <w:gridCol w:w="361"/>
        <w:gridCol w:w="725"/>
        <w:gridCol w:w="323"/>
        <w:gridCol w:w="37"/>
        <w:gridCol w:w="23"/>
        <w:gridCol w:w="120"/>
        <w:gridCol w:w="842"/>
        <w:gridCol w:w="2793"/>
      </w:tblGrid>
      <w:tr w:rsidR="00427376" w14:paraId="1727EFC2" w14:textId="7777777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0575" w:type="dxa"/>
            <w:gridSpan w:val="14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CB87" w14:textId="77777777" w:rsidR="00427376" w:rsidRDefault="00000000">
            <w:pPr>
              <w:pStyle w:val="Standard"/>
              <w:tabs>
                <w:tab w:val="center" w:pos="4200"/>
                <w:tab w:val="right" w:pos="8353"/>
              </w:tabs>
              <w:snapToGrid w:val="0"/>
              <w:ind w:left="47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◎  申請人基本資料  ◎</w:t>
            </w:r>
          </w:p>
        </w:tc>
      </w:tr>
      <w:tr w:rsidR="00427376" w14:paraId="4FD3E541" w14:textId="77777777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916" w:type="dxa"/>
            <w:gridSpan w:val="2"/>
            <w:tcBorders>
              <w:top w:val="single" w:sz="4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5A6A9" w14:textId="77777777" w:rsidR="00427376" w:rsidRDefault="00000000">
            <w:pPr>
              <w:pStyle w:val="Standard"/>
              <w:tabs>
                <w:tab w:val="center" w:pos="4158"/>
                <w:tab w:val="right" w:pos="8311"/>
              </w:tabs>
              <w:snapToGrid w:val="0"/>
              <w:ind w:left="5" w:hanging="34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申請人</w:t>
            </w:r>
          </w:p>
        </w:tc>
        <w:tc>
          <w:tcPr>
            <w:tcW w:w="3796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7A2A6" w14:textId="77777777" w:rsidR="00427376" w:rsidRDefault="00427376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77A84" w14:textId="77777777" w:rsidR="00427376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聯絡方式</w:t>
            </w:r>
          </w:p>
        </w:tc>
        <w:tc>
          <w:tcPr>
            <w:tcW w:w="3815" w:type="dxa"/>
            <w:gridSpan w:val="5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40D58" w14:textId="77777777" w:rsidR="00427376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Cs/>
                <w:color w:val="80808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808080"/>
                <w:sz w:val="22"/>
                <w:szCs w:val="22"/>
              </w:rPr>
              <w:t>(電話)</w:t>
            </w:r>
          </w:p>
          <w:p w14:paraId="1550B852" w14:textId="77777777" w:rsidR="00427376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Cs/>
                <w:color w:val="80808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808080"/>
                <w:sz w:val="22"/>
                <w:szCs w:val="22"/>
              </w:rPr>
              <w:t>(手機)</w:t>
            </w:r>
          </w:p>
          <w:p w14:paraId="54BBE2FA" w14:textId="77777777" w:rsidR="00427376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Cs/>
                <w:color w:val="80808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808080"/>
                <w:sz w:val="22"/>
                <w:szCs w:val="22"/>
              </w:rPr>
              <w:t>(傳真)</w:t>
            </w:r>
          </w:p>
          <w:p w14:paraId="46FF6BB5" w14:textId="77777777" w:rsidR="00427376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Cs/>
                <w:color w:val="80808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808080"/>
                <w:sz w:val="22"/>
                <w:szCs w:val="22"/>
              </w:rPr>
              <w:t>(e-mail)</w:t>
            </w:r>
          </w:p>
        </w:tc>
      </w:tr>
      <w:tr w:rsidR="00427376" w14:paraId="7F298930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1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DB0A" w14:textId="77777777" w:rsidR="00427376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申請單位</w:t>
            </w:r>
          </w:p>
          <w:p w14:paraId="47F5BBBD" w14:textId="77777777" w:rsidR="00427376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</w:pPr>
            <w:r>
              <w:rPr>
                <w:rFonts w:ascii="標楷體" w:eastAsia="標楷體" w:hAnsi="標楷體" w:cs="標楷體"/>
                <w:bCs/>
                <w:color w:val="808080"/>
                <w:sz w:val="20"/>
                <w:szCs w:val="20"/>
              </w:rPr>
              <w:t>(申請者為單位或團體需加填)</w:t>
            </w:r>
          </w:p>
        </w:tc>
        <w:tc>
          <w:tcPr>
            <w:tcW w:w="3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028D6" w14:textId="77777777" w:rsidR="00427376" w:rsidRDefault="00427376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B7828" w14:textId="77777777" w:rsidR="00427376" w:rsidRDefault="00427376"/>
        </w:tc>
        <w:tc>
          <w:tcPr>
            <w:tcW w:w="3815" w:type="dxa"/>
            <w:gridSpan w:val="5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D44E9" w14:textId="77777777" w:rsidR="00427376" w:rsidRDefault="00427376"/>
        </w:tc>
      </w:tr>
      <w:tr w:rsidR="00427376" w14:paraId="2B37AFAB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10575" w:type="dxa"/>
            <w:gridSpan w:val="14"/>
            <w:tcBorders>
              <w:top w:val="double" w:sz="6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0207" w14:textId="77777777" w:rsidR="00427376" w:rsidRDefault="00000000">
            <w:pPr>
              <w:pStyle w:val="Standard"/>
              <w:tabs>
                <w:tab w:val="center" w:pos="4200"/>
                <w:tab w:val="right" w:pos="8353"/>
              </w:tabs>
              <w:snapToGrid w:val="0"/>
              <w:ind w:left="47"/>
              <w:jc w:val="center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 xml:space="preserve">◎ </w:t>
            </w:r>
            <w:proofErr w:type="gramStart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聽打申請</w:t>
            </w:r>
            <w:proofErr w:type="gramEnd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內容 ◎</w:t>
            </w:r>
          </w:p>
        </w:tc>
      </w:tr>
      <w:tr w:rsidR="00427376" w14:paraId="63F49608" w14:textId="77777777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14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B06F8" w14:textId="77777777" w:rsidR="00427376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現場</w:t>
            </w:r>
          </w:p>
          <w:p w14:paraId="49271563" w14:textId="77777777" w:rsidR="00427376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聯 絡 人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40C4" w14:textId="77777777" w:rsidR="00427376" w:rsidRDefault="00427376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D9C30" w14:textId="77777777" w:rsidR="00427376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職稱</w:t>
            </w:r>
          </w:p>
        </w:tc>
        <w:tc>
          <w:tcPr>
            <w:tcW w:w="1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D9003" w14:textId="77777777" w:rsidR="00427376" w:rsidRDefault="00427376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AB43B" w14:textId="77777777" w:rsidR="00427376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36EA" w14:textId="77777777" w:rsidR="00427376" w:rsidRDefault="00427376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427376" w14:paraId="6AB9BEED" w14:textId="77777777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14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A7BE" w14:textId="77777777" w:rsidR="00427376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服務</w:t>
            </w:r>
          </w:p>
          <w:p w14:paraId="012C0103" w14:textId="77777777" w:rsidR="00427376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日期</w:t>
            </w:r>
          </w:p>
        </w:tc>
        <w:tc>
          <w:tcPr>
            <w:tcW w:w="3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F9387" w14:textId="77777777" w:rsidR="00427376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 年   月   日（星期  ）</w:t>
            </w:r>
          </w:p>
        </w:tc>
        <w:tc>
          <w:tcPr>
            <w:tcW w:w="1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B67CE" w14:textId="77777777" w:rsidR="00427376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服務時間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A0CEF" w14:textId="77777777" w:rsidR="00427376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自 上午    時    分</w:t>
            </w:r>
          </w:p>
          <w:p w14:paraId="429F0CC5" w14:textId="77777777" w:rsidR="00427376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至 下午    時    分</w:t>
            </w:r>
          </w:p>
        </w:tc>
      </w:tr>
      <w:tr w:rsidR="00427376" w14:paraId="7828CF89" w14:textId="7777777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4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E705F" w14:textId="77777777" w:rsidR="00427376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聽障者</w:t>
            </w:r>
          </w:p>
          <w:p w14:paraId="5A89EA64" w14:textId="77777777" w:rsidR="00427376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/>
              <w:jc w:val="both"/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姓  名</w:t>
            </w:r>
          </w:p>
        </w:tc>
        <w:tc>
          <w:tcPr>
            <w:tcW w:w="3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1DE29" w14:textId="77777777" w:rsidR="00427376" w:rsidRDefault="00427376">
            <w:pPr>
              <w:pStyle w:val="Standard"/>
              <w:tabs>
                <w:tab w:val="center" w:pos="4161"/>
                <w:tab w:val="right" w:pos="8314"/>
              </w:tabs>
              <w:snapToGrid w:val="0"/>
              <w:ind w:left="8" w:hanging="8"/>
              <w:jc w:val="right"/>
              <w:rPr>
                <w:rFonts w:ascii="標楷體" w:eastAsia="標楷體" w:hAnsi="標楷體" w:cs="標楷體"/>
                <w:b/>
                <w:color w:val="808080"/>
                <w:spacing w:val="-20"/>
                <w:kern w:val="0"/>
                <w:sz w:val="20"/>
                <w:szCs w:val="28"/>
              </w:rPr>
            </w:pPr>
          </w:p>
          <w:p w14:paraId="14E4B0F3" w14:textId="77777777" w:rsidR="00427376" w:rsidRDefault="00427376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/>
                <w:color w:val="808080"/>
                <w:spacing w:val="-20"/>
                <w:sz w:val="28"/>
                <w:szCs w:val="28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51D0A" w14:textId="77777777" w:rsidR="00427376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使用語言種類</w:t>
            </w:r>
          </w:p>
        </w:tc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7DC67" w14:textId="77777777" w:rsidR="00427376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</w:rPr>
              <w:t>口語        □口語+手語</w:t>
            </w:r>
          </w:p>
          <w:p w14:paraId="6C6F381A" w14:textId="77777777" w:rsidR="00427376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</w:rPr>
              <w:t>手語 (</w:t>
            </w:r>
            <w:r>
              <w:rPr>
                <w:rFonts w:ascii="標楷體" w:eastAsia="標楷體" w:hAnsi="標楷體" w:cs="標楷體"/>
                <w:color w:val="000000"/>
                <w:sz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</w:rPr>
              <w:t>自然□中文)</w:t>
            </w:r>
          </w:p>
          <w:p w14:paraId="01C831BD" w14:textId="77777777" w:rsidR="00427376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</w:rPr>
              <w:t>其他</w:t>
            </w:r>
            <w:r>
              <w:rPr>
                <w:rFonts w:ascii="標楷體" w:eastAsia="標楷體" w:hAnsi="標楷體" w:cs="標楷體"/>
                <w:color w:val="000000"/>
                <w:sz w:val="26"/>
                <w:u w:val="single"/>
              </w:rPr>
              <w:t xml:space="preserve">             </w:t>
            </w:r>
          </w:p>
        </w:tc>
      </w:tr>
      <w:tr w:rsidR="00427376" w14:paraId="0E2A2CE7" w14:textId="77777777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4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EBD99" w14:textId="77777777" w:rsidR="00427376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服務</w:t>
            </w:r>
          </w:p>
          <w:p w14:paraId="5AAC66AE" w14:textId="77777777" w:rsidR="00427376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事由</w:t>
            </w:r>
          </w:p>
        </w:tc>
        <w:tc>
          <w:tcPr>
            <w:tcW w:w="91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C01B8" w14:textId="77777777" w:rsidR="00427376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</w:rPr>
              <w:t>在職訓練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</w:rPr>
              <w:t>主題：               ）</w:t>
            </w:r>
          </w:p>
          <w:p w14:paraId="530AC7E2" w14:textId="77777777" w:rsidR="00427376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</w:rPr>
              <w:t>會議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</w:rPr>
              <w:t>主題：                       ）</w:t>
            </w:r>
          </w:p>
          <w:p w14:paraId="5FA31359" w14:textId="77777777" w:rsidR="00427376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6"/>
                <w:u w:val="single"/>
              </w:rPr>
              <w:t xml:space="preserve">                          </w:t>
            </w:r>
          </w:p>
        </w:tc>
      </w:tr>
      <w:tr w:rsidR="00427376" w14:paraId="3DB7FDA2" w14:textId="7777777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4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95F28" w14:textId="77777777" w:rsidR="00427376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服務</w:t>
            </w:r>
          </w:p>
          <w:p w14:paraId="19942EB7" w14:textId="77777777" w:rsidR="00427376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地點</w:t>
            </w:r>
          </w:p>
        </w:tc>
        <w:tc>
          <w:tcPr>
            <w:tcW w:w="91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D0EA43" w14:textId="77777777" w:rsidR="00427376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/>
              <w:jc w:val="right"/>
              <w:rPr>
                <w:rFonts w:ascii="標楷體" w:eastAsia="標楷體" w:hAnsi="標楷體"/>
                <w:b/>
                <w:bCs/>
                <w:color w:val="80808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808080"/>
                <w:sz w:val="22"/>
                <w:szCs w:val="22"/>
              </w:rPr>
              <w:t>（請詳填服務地點地址）</w:t>
            </w:r>
          </w:p>
        </w:tc>
      </w:tr>
      <w:tr w:rsidR="00427376" w14:paraId="487B0EBF" w14:textId="7777777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4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FBE7" w14:textId="77777777" w:rsidR="00427376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會合方式</w:t>
            </w:r>
          </w:p>
        </w:tc>
        <w:tc>
          <w:tcPr>
            <w:tcW w:w="91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1B4C6" w14:textId="77777777" w:rsidR="00427376" w:rsidRDefault="00000000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</w:rPr>
              <w:t>詳如服務地點（</w:t>
            </w:r>
            <w:r>
              <w:rPr>
                <w:rFonts w:ascii="標楷體" w:eastAsia="標楷體" w:hAnsi="標楷體" w:cs="標楷體"/>
                <w:color w:val="000000"/>
                <w:sz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</w:rPr>
              <w:t>或樓下門口）</w:t>
            </w:r>
          </w:p>
          <w:p w14:paraId="1ED0B9F8" w14:textId="77777777" w:rsidR="00427376" w:rsidRDefault="00000000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</w:rPr>
              <w:t>提前10分鐘，於</w:t>
            </w:r>
            <w:r>
              <w:rPr>
                <w:rFonts w:ascii="標楷體" w:eastAsia="標楷體" w:hAnsi="標楷體" w:cs="標楷體"/>
                <w:color w:val="000000"/>
                <w:sz w:val="26"/>
                <w:u w:val="single"/>
              </w:rPr>
              <w:t xml:space="preserve">                        </w:t>
            </w:r>
            <w:r>
              <w:rPr>
                <w:rFonts w:ascii="標楷體" w:eastAsia="標楷體" w:hAnsi="標楷體"/>
                <w:color w:val="000000"/>
                <w:sz w:val="26"/>
              </w:rPr>
              <w:t>會合</w:t>
            </w:r>
          </w:p>
        </w:tc>
      </w:tr>
      <w:tr w:rsidR="00427376" w14:paraId="3C3959B8" w14:textId="77777777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4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1A34F" w14:textId="77777777" w:rsidR="00427376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服務</w:t>
            </w:r>
          </w:p>
          <w:p w14:paraId="5812D315" w14:textId="77777777" w:rsidR="00427376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人數</w:t>
            </w:r>
          </w:p>
        </w:tc>
        <w:tc>
          <w:tcPr>
            <w:tcW w:w="3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AE1C" w14:textId="77777777" w:rsidR="00427376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聽語障 ：  人  ；</w:t>
            </w:r>
          </w:p>
          <w:p w14:paraId="4A7C4E13" w14:textId="77777777" w:rsidR="00427376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全部：   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人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C09F1" w14:textId="77777777" w:rsidR="00427376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提供</w:t>
            </w:r>
          </w:p>
          <w:p w14:paraId="37A630A0" w14:textId="77777777" w:rsidR="00427376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設備</w:t>
            </w:r>
          </w:p>
        </w:tc>
        <w:tc>
          <w:tcPr>
            <w:tcW w:w="4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4E4D" w14:textId="77777777" w:rsidR="00427376" w:rsidRDefault="00000000">
            <w:pPr>
              <w:pStyle w:val="Standard"/>
              <w:ind w:left="616" w:hanging="6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□電腦(□桌上型□筆記型)</w:t>
            </w:r>
          </w:p>
          <w:p w14:paraId="235CDA8F" w14:textId="77777777" w:rsidR="00427376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□投影機(含投影幕)□其他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</w:t>
            </w:r>
          </w:p>
        </w:tc>
      </w:tr>
      <w:tr w:rsidR="00427376" w14:paraId="405A55D6" w14:textId="77777777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4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C367" w14:textId="77777777" w:rsidR="00427376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/>
              <w:jc w:val="both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t>費用編列情形</w:t>
            </w:r>
          </w:p>
        </w:tc>
        <w:tc>
          <w:tcPr>
            <w:tcW w:w="91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4545" w14:textId="77777777" w:rsidR="00427376" w:rsidRDefault="00000000">
            <w:pPr>
              <w:pStyle w:val="Standard"/>
              <w:ind w:left="616" w:hanging="600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</w:rPr>
              <w:t xml:space="preserve">申請單位費用編列情形：□無 </w:t>
            </w:r>
            <w:r>
              <w:rPr>
                <w:rFonts w:ascii="標楷體" w:eastAsia="標楷體" w:hAnsi="標楷體" w:cs="標楷體"/>
                <w:color w:val="000000"/>
                <w:sz w:val="26"/>
              </w:rPr>
              <w:t xml:space="preserve"> □有，金額</w:t>
            </w:r>
            <w:r>
              <w:rPr>
                <w:rFonts w:ascii="標楷體" w:eastAsia="標楷體" w:hAnsi="標楷體" w:cs="標楷體"/>
                <w:color w:val="000000"/>
                <w:sz w:val="26"/>
                <w:u w:val="single"/>
              </w:rPr>
              <w:t xml:space="preserve">                （人/時/場）</w:t>
            </w:r>
          </w:p>
        </w:tc>
      </w:tr>
      <w:tr w:rsidR="00427376" w14:paraId="51F48D75" w14:textId="7777777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42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BD0A0" w14:textId="77777777" w:rsidR="00427376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附件</w:t>
            </w:r>
          </w:p>
        </w:tc>
        <w:tc>
          <w:tcPr>
            <w:tcW w:w="9151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F7AD1" w14:textId="77777777" w:rsidR="00427376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</w:rPr>
              <w:t xml:space="preserve">□單位戳印  □身心障礙證明  □活動、會議議程或計畫書  </w:t>
            </w:r>
          </w:p>
          <w:p w14:paraId="293784F6" w14:textId="77777777" w:rsidR="00427376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</w:rPr>
              <w:t>□交通方式、路線資料  □其他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    </w:t>
            </w:r>
          </w:p>
        </w:tc>
      </w:tr>
      <w:tr w:rsidR="00427376" w14:paraId="11BBCB06" w14:textId="77777777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4809" w:type="dxa"/>
            <w:gridSpan w:val="4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3B545" w14:textId="77777777" w:rsidR="00427376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</w:pPr>
            <w:r>
              <w:rPr>
                <w:rFonts w:ascii="標楷體" w:eastAsia="標楷體" w:hAnsi="標楷體" w:cs="標楷體"/>
                <w:b/>
                <w:color w:val="808080"/>
                <w:kern w:val="0"/>
                <w:sz w:val="26"/>
                <w:szCs w:val="28"/>
              </w:rPr>
              <w:t>聽語障者：請附上身心障礙證明正反影本</w:t>
            </w:r>
          </w:p>
          <w:p w14:paraId="13ADE3E6" w14:textId="77777777" w:rsidR="00427376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cs="標楷體"/>
                <w:b/>
                <w:color w:val="808080"/>
                <w:kern w:val="0"/>
                <w:sz w:val="26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808080"/>
                <w:kern w:val="0"/>
                <w:sz w:val="26"/>
                <w:szCs w:val="28"/>
              </w:rPr>
              <w:t>單位團體：請加蓋團體或單位戳章</w:t>
            </w:r>
          </w:p>
        </w:tc>
        <w:tc>
          <w:tcPr>
            <w:tcW w:w="5766" w:type="dxa"/>
            <w:gridSpan w:val="10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9B24" w14:textId="77777777" w:rsidR="00427376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/>
              <w:jc w:val="both"/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◎本案</w:t>
            </w:r>
            <w:proofErr w:type="gramStart"/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聽打員</w:t>
            </w:r>
            <w:proofErr w:type="gramEnd"/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：</w:t>
            </w:r>
          </w:p>
          <w:p w14:paraId="2BA86A7A" w14:textId="77777777" w:rsidR="00427376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◎本案不符本處規定，故</w:t>
            </w:r>
            <w:proofErr w:type="gramStart"/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不予派案</w:t>
            </w:r>
            <w:proofErr w:type="gramEnd"/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。</w:t>
            </w:r>
          </w:p>
          <w:p w14:paraId="77099F36" w14:textId="77777777" w:rsidR="00427376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 w:firstLine="280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原因：</w:t>
            </w:r>
          </w:p>
          <w:p w14:paraId="472DD31A" w14:textId="77777777" w:rsidR="00427376" w:rsidRDefault="00427376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 w:firstLine="280"/>
              <w:jc w:val="right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</w:p>
          <w:p w14:paraId="44086948" w14:textId="77777777" w:rsidR="00427376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 w:firstLine="220"/>
              <w:jc w:val="right"/>
              <w:rPr>
                <w:rFonts w:ascii="標楷體" w:eastAsia="標楷體" w:hAnsi="標楷體" w:cs="標楷體"/>
                <w:b/>
                <w:color w:val="80808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808080"/>
                <w:kern w:val="0"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  <w:color w:val="808080"/>
                <w:kern w:val="0"/>
                <w:sz w:val="22"/>
                <w:szCs w:val="22"/>
              </w:rPr>
              <w:t>此粗框</w:t>
            </w:r>
            <w:proofErr w:type="gramEnd"/>
            <w:r>
              <w:rPr>
                <w:rFonts w:ascii="標楷體" w:eastAsia="標楷體" w:hAnsi="標楷體" w:cs="標楷體"/>
                <w:b/>
                <w:color w:val="808080"/>
                <w:kern w:val="0"/>
                <w:sz w:val="22"/>
                <w:szCs w:val="22"/>
              </w:rPr>
              <w:t>內由本處填寫，申請者請勿填寫。)</w:t>
            </w:r>
          </w:p>
        </w:tc>
      </w:tr>
      <w:tr w:rsidR="00427376" w14:paraId="62D8B6EB" w14:textId="77777777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4809" w:type="dxa"/>
            <w:gridSpan w:val="4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4CD0" w14:textId="77777777" w:rsidR="00427376" w:rsidRDefault="00427376"/>
        </w:tc>
        <w:tc>
          <w:tcPr>
            <w:tcW w:w="2131" w:type="dxa"/>
            <w:gridSpan w:val="8"/>
            <w:tcBorders>
              <w:top w:val="single" w:sz="4" w:space="0" w:color="000000"/>
              <w:left w:val="double" w:sz="12" w:space="0" w:color="000000"/>
              <w:bottom w:val="doub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7CB22" w14:textId="77777777" w:rsidR="00427376" w:rsidRDefault="00000000">
            <w:pPr>
              <w:pStyle w:val="Standard"/>
              <w:tabs>
                <w:tab w:val="center" w:pos="4404"/>
                <w:tab w:val="right" w:pos="8557"/>
              </w:tabs>
              <w:snapToGrid w:val="0"/>
              <w:ind w:left="251" w:hanging="280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社會處簽章</w:t>
            </w: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8D60E" w14:textId="77777777" w:rsidR="00427376" w:rsidRDefault="00427376">
            <w:pPr>
              <w:pStyle w:val="Standard"/>
              <w:tabs>
                <w:tab w:val="center" w:pos="4433"/>
                <w:tab w:val="right" w:pos="8586"/>
              </w:tabs>
              <w:snapToGrid w:val="0"/>
              <w:ind w:left="280" w:hanging="280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</w:p>
        </w:tc>
      </w:tr>
    </w:tbl>
    <w:p w14:paraId="2EEE3B6D" w14:textId="77777777" w:rsidR="00427376" w:rsidRDefault="00000000">
      <w:pPr>
        <w:pStyle w:val="Standard"/>
        <w:snapToGrid w:val="0"/>
        <w:spacing w:line="320" w:lineRule="exact"/>
        <w:jc w:val="center"/>
      </w:pPr>
      <w:r>
        <w:rPr>
          <w:rFonts w:ascii="標楷體" w:eastAsia="標楷體" w:hAnsi="標楷體" w:cs="標楷體"/>
          <w:b/>
          <w:sz w:val="26"/>
          <w:szCs w:val="26"/>
        </w:rPr>
        <w:t>花蓮縣政府社會處社會福利科     申請與意見反應電話：03-8227171分機382、384；</w:t>
      </w:r>
    </w:p>
    <w:p w14:paraId="046A8736" w14:textId="77777777" w:rsidR="00427376" w:rsidRDefault="00000000">
      <w:pPr>
        <w:pStyle w:val="Standard"/>
        <w:snapToGrid w:val="0"/>
        <w:spacing w:line="320" w:lineRule="exact"/>
        <w:jc w:val="center"/>
      </w:pPr>
      <w:r>
        <w:rPr>
          <w:rFonts w:ascii="標楷體" w:eastAsia="標楷體" w:hAnsi="標楷體" w:cs="標楷體"/>
          <w:b/>
          <w:color w:val="000000"/>
          <w:sz w:val="26"/>
          <w:szCs w:val="26"/>
        </w:rPr>
        <w:t>傳真電話：03-8234990；</w:t>
      </w:r>
      <w:r>
        <w:rPr>
          <w:rFonts w:ascii="標楷體" w:eastAsia="標楷體" w:hAnsi="標楷體" w:cs="標楷體"/>
          <w:b/>
          <w:sz w:val="26"/>
          <w:szCs w:val="26"/>
        </w:rPr>
        <w:t>手機簡訊：0988-773328(同line ID)；</w:t>
      </w:r>
      <w:r>
        <w:rPr>
          <w:rFonts w:ascii="標楷體" w:eastAsia="標楷體" w:hAnsi="標楷體" w:cs="標楷體"/>
          <w:b/>
          <w:color w:val="000000"/>
          <w:sz w:val="26"/>
          <w:szCs w:val="26"/>
        </w:rPr>
        <w:t>E-mail：hsad8239392@gmail.com</w:t>
      </w:r>
    </w:p>
    <w:sectPr w:rsidR="00427376">
      <w:pgSz w:w="11906" w:h="16838"/>
      <w:pgMar w:top="680" w:right="851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02456" w14:textId="77777777" w:rsidR="00462607" w:rsidRDefault="00462607">
      <w:r>
        <w:separator/>
      </w:r>
    </w:p>
  </w:endnote>
  <w:endnote w:type="continuationSeparator" w:id="0">
    <w:p w14:paraId="7EDA3D63" w14:textId="77777777" w:rsidR="00462607" w:rsidRDefault="0046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panose1 w:val="020B05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E846" w14:textId="77777777" w:rsidR="00462607" w:rsidRDefault="00462607">
      <w:r>
        <w:rPr>
          <w:color w:val="000000"/>
        </w:rPr>
        <w:separator/>
      </w:r>
    </w:p>
  </w:footnote>
  <w:footnote w:type="continuationSeparator" w:id="0">
    <w:p w14:paraId="11ECD1C3" w14:textId="77777777" w:rsidR="00462607" w:rsidRDefault="00462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7376"/>
    <w:rsid w:val="00427376"/>
    <w:rsid w:val="00462607"/>
    <w:rsid w:val="008A17F8"/>
    <w:rsid w:val="00D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D1F8E"/>
  <w15:docId w15:val="{3E5429CA-E344-490C-BA19-EFDA838A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首 字元"/>
    <w:basedOn w:val="a0"/>
    <w:rPr>
      <w:rFonts w:cs="Mangal"/>
      <w:sz w:val="20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尾 字元"/>
    <w:basedOn w:val="a0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花蓮縣政府手語翻譯服務申請表</dc:title>
  <dc:subject/>
  <dc:creator>sc2073</dc:creator>
  <dc:description/>
  <cp:lastModifiedBy>石元貞</cp:lastModifiedBy>
  <cp:revision>2</cp:revision>
  <dcterms:created xsi:type="dcterms:W3CDTF">2026-02-06T00:57:00Z</dcterms:created>
  <dcterms:modified xsi:type="dcterms:W3CDTF">2026-02-06T00:57:00Z</dcterms:modified>
</cp:coreProperties>
</file>