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3756" w14:textId="5C969076" w:rsidR="00777442" w:rsidRDefault="00D62163">
      <w:pPr>
        <w:pageBreakBefore/>
        <w:spacing w:line="360" w:lineRule="exact"/>
        <w:jc w:val="both"/>
      </w:pPr>
      <w:r>
        <w:rPr>
          <w:rFonts w:ascii="標楷體" w:eastAsia="標楷體" w:hAnsi="標楷體"/>
        </w:rPr>
        <w:t>【附表</w:t>
      </w:r>
      <w:r w:rsidR="00692D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】</w:t>
      </w:r>
    </w:p>
    <w:p w14:paraId="5E009277" w14:textId="77777777" w:rsidR="00777442" w:rsidRDefault="00777442">
      <w:pPr>
        <w:rPr>
          <w:rFonts w:ascii="標楷體" w:eastAsia="標楷體" w:hAnsi="標楷體"/>
        </w:rPr>
      </w:pPr>
    </w:p>
    <w:tbl>
      <w:tblPr>
        <w:tblW w:w="90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2"/>
        <w:gridCol w:w="360"/>
        <w:gridCol w:w="688"/>
        <w:gridCol w:w="898"/>
        <w:gridCol w:w="1116"/>
        <w:gridCol w:w="1118"/>
        <w:gridCol w:w="1240"/>
        <w:gridCol w:w="68"/>
        <w:gridCol w:w="1057"/>
        <w:gridCol w:w="1127"/>
      </w:tblGrid>
      <w:tr w:rsidR="00777442" w14:paraId="2EE3F140" w14:textId="77777777">
        <w:trPr>
          <w:cantSplit/>
          <w:trHeight w:val="647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D039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    年度                 補助計畫申請表</w:t>
            </w:r>
          </w:p>
        </w:tc>
      </w:tr>
      <w:tr w:rsidR="00777442" w14:paraId="46D36E60" w14:textId="77777777">
        <w:trPr>
          <w:cantSplit/>
          <w:trHeight w:val="51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AF638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B79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核准立案</w:t>
            </w:r>
          </w:p>
          <w:p w14:paraId="65F4997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機關、日</w:t>
            </w:r>
          </w:p>
          <w:p w14:paraId="73B124A0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期、文號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7149E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責 人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EF365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      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C6F96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</w:t>
            </w:r>
          </w:p>
          <w:p w14:paraId="4121BE1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123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</w:tr>
      <w:tr w:rsidR="00777442" w14:paraId="2FBB2D70" w14:textId="77777777">
        <w:trPr>
          <w:cantSplit/>
          <w:trHeight w:val="49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E25E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0DE44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BE41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9E81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37B00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29B6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151C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7442" w14:paraId="75138604" w14:textId="77777777">
        <w:trPr>
          <w:cantSplit/>
          <w:trHeight w:val="75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AFBFA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7AF1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6303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7E74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0520" w14:textId="77777777" w:rsidR="00777442" w:rsidRDefault="00777442">
            <w:pPr>
              <w:pStyle w:val="a5"/>
              <w:snapToGrid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5866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2C95A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7442" w14:paraId="479163E5" w14:textId="77777777">
        <w:trPr>
          <w:cantSplit/>
          <w:trHeight w:val="702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3F44" w14:textId="77777777" w:rsidR="00777442" w:rsidRDefault="00D6216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</w:t>
            </w:r>
          </w:p>
          <w:p w14:paraId="42CCD843" w14:textId="77777777" w:rsidR="00777442" w:rsidRDefault="00D6216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(申請單位負責人簽章)</w:t>
            </w:r>
          </w:p>
        </w:tc>
      </w:tr>
      <w:tr w:rsidR="00777442" w14:paraId="3C9D8242" w14:textId="77777777">
        <w:trPr>
          <w:cantSplit/>
          <w:trHeight w:val="88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23510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</w:t>
            </w:r>
          </w:p>
          <w:p w14:paraId="62AA7DBA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63D62" w14:textId="77777777" w:rsidR="00777442" w:rsidRDefault="0077744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DB943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預定完</w:t>
            </w:r>
          </w:p>
          <w:p w14:paraId="5508FEF4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成日期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9B8A5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3936BB4B" w14:textId="77777777">
        <w:trPr>
          <w:cantSplit/>
          <w:trHeight w:val="79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B0289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計畫總經費</w:t>
            </w:r>
          </w:p>
        </w:tc>
        <w:tc>
          <w:tcPr>
            <w:tcW w:w="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CEC1B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9357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申請縣府</w:t>
            </w:r>
          </w:p>
          <w:p w14:paraId="54B3332E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補助經費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F413D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79B07C35" w14:textId="77777777">
        <w:trPr>
          <w:cantSplit/>
          <w:trHeight w:val="214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C0916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7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5467D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一、是否依人民團體法規定辦理。</w:t>
            </w:r>
          </w:p>
          <w:p w14:paraId="485E1DC6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二、單位財務是否健全。</w:t>
            </w:r>
          </w:p>
          <w:p w14:paraId="5DA91224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三、是否依章程辦理。</w:t>
            </w:r>
          </w:p>
          <w:p w14:paraId="3A29C76B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四、計畫內容執行後是否達到計畫之目的。</w:t>
            </w:r>
          </w:p>
          <w:p w14:paraId="6FD433A0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五、是否有重複補助。</w:t>
            </w:r>
          </w:p>
          <w:p w14:paraId="3ACD8693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六、是否符合申請補助及基準規定。</w:t>
            </w:r>
          </w:p>
        </w:tc>
      </w:tr>
      <w:tr w:rsidR="00777442" w14:paraId="5996AB6C" w14:textId="77777777">
        <w:trPr>
          <w:cantSplit/>
          <w:trHeight w:val="141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F00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  <w:p w14:paraId="669ABA53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應備文件</w:t>
            </w:r>
          </w:p>
        </w:tc>
        <w:tc>
          <w:tcPr>
            <w:tcW w:w="7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AE44F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一、申請表。</w:t>
            </w:r>
          </w:p>
          <w:p w14:paraId="46459998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二、申請補助計畫書。</w:t>
            </w:r>
          </w:p>
          <w:p w14:paraId="77222F76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三、申請單位章程、立案證書、理事長當選證書。</w:t>
            </w:r>
          </w:p>
          <w:p w14:paraId="7583BA80" w14:textId="77777777" w:rsidR="00777442" w:rsidRDefault="00D62163">
            <w:pPr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四、各項活動流程表、課程表、講師名冊、招生報名表等。</w:t>
            </w:r>
          </w:p>
        </w:tc>
      </w:tr>
      <w:tr w:rsidR="00777442" w14:paraId="66A50F6B" w14:textId="77777777">
        <w:trPr>
          <w:cantSplit/>
          <w:trHeight w:val="65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B2FDF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7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8251F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66FA0974" w14:textId="77777777">
        <w:trPr>
          <w:cantSplit/>
          <w:trHeight w:val="518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D7122" w14:textId="77777777" w:rsidR="00777442" w:rsidRDefault="00D6216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機關首長簽章</w:t>
            </w:r>
          </w:p>
        </w:tc>
      </w:tr>
    </w:tbl>
    <w:p w14:paraId="21499AC2" w14:textId="77777777" w:rsidR="00777442" w:rsidRDefault="00777442">
      <w:pPr>
        <w:ind w:left="560" w:hanging="560"/>
        <w:rPr>
          <w:rFonts w:ascii="標楷體" w:eastAsia="標楷體" w:hAnsi="標楷體"/>
          <w:sz w:val="28"/>
          <w:szCs w:val="28"/>
        </w:rPr>
      </w:pPr>
    </w:p>
    <w:p w14:paraId="1FC2C25F" w14:textId="6D2B4F38" w:rsidR="00777442" w:rsidRDefault="00D62163">
      <w:pPr>
        <w:pageBreakBefore/>
        <w:spacing w:line="36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692D1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】</w:t>
      </w:r>
    </w:p>
    <w:p w14:paraId="0DA76B57" w14:textId="77777777" w:rsidR="00777442" w:rsidRDefault="00D62163">
      <w:pPr>
        <w:spacing w:line="360" w:lineRule="exact"/>
        <w:ind w:left="56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（單位名稱）（計畫名稱）申請補助計畫書</w:t>
      </w:r>
    </w:p>
    <w:p w14:paraId="6ACD9E40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</w:t>
      </w:r>
    </w:p>
    <w:p w14:paraId="6D3CFF8C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</w:t>
      </w:r>
    </w:p>
    <w:p w14:paraId="58249944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三、協辦單位：</w:t>
      </w:r>
    </w:p>
    <w:p w14:paraId="0F18A5D7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四、時間（期程）：</w:t>
      </w:r>
    </w:p>
    <w:p w14:paraId="3F9EDE4E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五、地點：</w:t>
      </w:r>
    </w:p>
    <w:p w14:paraId="4CC32ED3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六、參加對象、人數：</w:t>
      </w:r>
    </w:p>
    <w:p w14:paraId="76E84258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七、內容：（各項活動請附活動流程表、如係研習、訓練課程等請附課程表、講師名冊、招生報名表等）</w:t>
      </w:r>
    </w:p>
    <w:p w14:paraId="4746272C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八、效益：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請說明本計畫可能得到之效益)</w:t>
      </w:r>
    </w:p>
    <w:p w14:paraId="6959B0E7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九、經費概算：（請列明品名、單位、數量、單價、金額、備註）</w:t>
      </w:r>
    </w:p>
    <w:p w14:paraId="30E479AB" w14:textId="77777777" w:rsidR="00777442" w:rsidRDefault="00D62163">
      <w:pPr>
        <w:spacing w:line="3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十、經費來源：（請註明是否對外收費及其基準）</w:t>
      </w:r>
    </w:p>
    <w:p w14:paraId="481C503D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013F1A11" w14:textId="4D2E8F93" w:rsidR="00777442" w:rsidRDefault="00D62163">
      <w:pPr>
        <w:pageBreakBefore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692D1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】</w:t>
      </w:r>
    </w:p>
    <w:p w14:paraId="6CD7B2D9" w14:textId="77777777" w:rsidR="00777442" w:rsidRDefault="00D6216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花蓮縣福利化社區小旗艦型計畫</w:t>
      </w:r>
    </w:p>
    <w:p w14:paraId="29F52346" w14:textId="77777777" w:rsidR="00777442" w:rsidRDefault="00D6216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申請補助計畫書</w:t>
      </w:r>
    </w:p>
    <w:p w14:paraId="3C56FDC9" w14:textId="77777777" w:rsidR="00777442" w:rsidRDefault="00D62163">
      <w:pPr>
        <w:numPr>
          <w:ilvl w:val="0"/>
          <w:numId w:val="17"/>
        </w:numPr>
        <w:tabs>
          <w:tab w:val="left" w:pos="0"/>
          <w:tab w:val="left" w:pos="480"/>
        </w:tabs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計畫緣起：</w:t>
      </w:r>
    </w:p>
    <w:p w14:paraId="7052DB30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</w:t>
      </w:r>
    </w:p>
    <w:p w14:paraId="35AFB21B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</w:t>
      </w:r>
    </w:p>
    <w:p w14:paraId="30507E6A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聯合提案單位：</w:t>
      </w:r>
    </w:p>
    <w:p w14:paraId="1B0E82B9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</w:t>
      </w:r>
    </w:p>
    <w:p w14:paraId="16B9C15C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主辦單位介紹：</w:t>
      </w:r>
    </w:p>
    <w:p w14:paraId="6F3BAB34" w14:textId="77777777" w:rsidR="00777442" w:rsidRDefault="00D62163">
      <w:pPr>
        <w:numPr>
          <w:ilvl w:val="0"/>
          <w:numId w:val="17"/>
        </w:numPr>
        <w:tabs>
          <w:tab w:val="left" w:pos="480"/>
        </w:tabs>
        <w:ind w:left="227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聯合提案社區簡介：</w:t>
      </w:r>
    </w:p>
    <w:p w14:paraId="5F23E05A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社區現況分析</w:t>
      </w:r>
    </w:p>
    <w:p w14:paraId="7E62BD46" w14:textId="77777777" w:rsidR="00777442" w:rsidRDefault="00D62163">
      <w:pPr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一、社區福利人口調查</w:t>
      </w:r>
    </w:p>
    <w:tbl>
      <w:tblPr>
        <w:tblW w:w="84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1735"/>
        <w:gridCol w:w="1722"/>
        <w:gridCol w:w="1672"/>
        <w:gridCol w:w="1672"/>
      </w:tblGrid>
      <w:tr w:rsidR="00777442" w14:paraId="7E419965" w14:textId="77777777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2BCE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3D9A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0686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65歲以上人口數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2AC1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單親兒少人口數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137E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身障人口數</w:t>
            </w:r>
          </w:p>
        </w:tc>
      </w:tr>
      <w:tr w:rsidR="00777442" w14:paraId="4F94FDF3" w14:textId="77777777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A29D" w14:textId="77777777" w:rsidR="00777442" w:rsidRDefault="00D6216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社區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42AA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679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B61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F711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715B397F" w14:textId="77777777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24A7" w14:textId="77777777" w:rsidR="00777442" w:rsidRDefault="00D6216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社區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D830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61C9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2645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257F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5ABDBCE2" w14:textId="77777777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BE76" w14:textId="77777777" w:rsidR="00777442" w:rsidRDefault="00D6216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社區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A27D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6549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6D1F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22AB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03FDDF" w14:textId="77777777" w:rsidR="00777442" w:rsidRDefault="00D62163">
      <w:pPr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二、社區志工現況：</w:t>
      </w:r>
    </w:p>
    <w:p w14:paraId="002F30B4" w14:textId="77777777" w:rsidR="00777442" w:rsidRDefault="00D62163">
      <w:pPr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三、社區福利資源：</w:t>
      </w:r>
    </w:p>
    <w:p w14:paraId="2D6C10F4" w14:textId="77777777" w:rsidR="00777442" w:rsidRDefault="00D62163">
      <w:pPr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四、社區需求：</w:t>
      </w:r>
    </w:p>
    <w:p w14:paraId="25D336E3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計畫目標：</w:t>
      </w:r>
    </w:p>
    <w:p w14:paraId="32ED66F3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計畫運作及專業團隊協力機制：</w:t>
      </w:r>
    </w:p>
    <w:p w14:paraId="589352DD" w14:textId="77777777" w:rsidR="00777442" w:rsidRDefault="00D62163">
      <w:pPr>
        <w:numPr>
          <w:ilvl w:val="0"/>
          <w:numId w:val="17"/>
        </w:numPr>
        <w:tabs>
          <w:tab w:val="left" w:pos="480"/>
        </w:tabs>
        <w:ind w:left="964" w:hanging="9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計畫內容(辦理研習、講座等補助申請，請檢附課程表、活動流程表、講師名冊等)</w:t>
      </w:r>
    </w:p>
    <w:p w14:paraId="26DED947" w14:textId="77777777" w:rsidR="00777442" w:rsidRDefault="00D62163">
      <w:pPr>
        <w:numPr>
          <w:ilvl w:val="0"/>
          <w:numId w:val="1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計畫期程：</w:t>
      </w:r>
    </w:p>
    <w:p w14:paraId="4E424F56" w14:textId="77777777" w:rsidR="00777442" w:rsidRDefault="00D62163">
      <w:pPr>
        <w:numPr>
          <w:ilvl w:val="0"/>
          <w:numId w:val="17"/>
        </w:numPr>
        <w:tabs>
          <w:tab w:val="left" w:pos="480"/>
        </w:tabs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經費概算：</w:t>
      </w:r>
    </w:p>
    <w:tbl>
      <w:tblPr>
        <w:tblW w:w="8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900"/>
        <w:gridCol w:w="900"/>
        <w:gridCol w:w="1080"/>
        <w:gridCol w:w="1620"/>
        <w:gridCol w:w="1620"/>
      </w:tblGrid>
      <w:tr w:rsidR="00777442" w14:paraId="192F3A15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6836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D4E2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9FD8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EEB8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D19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預算數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B346" w14:textId="77777777" w:rsidR="00777442" w:rsidRDefault="00D621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77442" w14:paraId="19D6F25C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ED34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B8DC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A904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B0CF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AB12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C261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4A2D5235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7535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5E86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2695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C4D3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89F3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0B11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7F7A06E7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9C96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FE75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B1C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395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032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BEF1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2F50DEC0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C694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DC94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F82D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AB1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7BE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3200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72F57A1B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40CB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8BCE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326D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8293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085C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8BC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4166ECF3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40CA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5D45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22BE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A478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7A70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1BCA" w14:textId="77777777" w:rsidR="00777442" w:rsidRDefault="007774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9CF494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345FA47D" w14:textId="77777777" w:rsidR="00777442" w:rsidRDefault="00D62163">
      <w:pPr>
        <w:numPr>
          <w:ilvl w:val="0"/>
          <w:numId w:val="17"/>
        </w:numPr>
        <w:tabs>
          <w:tab w:val="left" w:pos="480"/>
        </w:tabs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</w:t>
      </w:r>
      <w:r>
        <w:rPr>
          <w:rFonts w:ascii="標楷體" w:eastAsia="標楷體" w:hAnsi="標楷體"/>
          <w:sz w:val="28"/>
          <w:szCs w:val="28"/>
        </w:rPr>
        <w:br/>
        <w:t>一、社區志工成長人數：</w:t>
      </w:r>
    </w:p>
    <w:p w14:paraId="54361744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二、社區福利人口受益人次：</w:t>
      </w:r>
    </w:p>
    <w:p w14:paraId="3A276CF6" w14:textId="1CF9E2F4" w:rsidR="00777442" w:rsidRDefault="00D62163">
      <w:pPr>
        <w:pageBreakBefore/>
        <w:ind w:left="560" w:hanging="560"/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692D1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】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深耕社區發展工作專案補助計畫推行項目</w:t>
      </w:r>
    </w:p>
    <w:tbl>
      <w:tblPr>
        <w:tblW w:w="96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3024"/>
        <w:gridCol w:w="3504"/>
        <w:gridCol w:w="1560"/>
      </w:tblGrid>
      <w:tr w:rsidR="00777442" w14:paraId="716CEA6C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EA5E" w14:textId="77777777" w:rsidR="00777442" w:rsidRDefault="00D62163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社區議題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D930" w14:textId="77777777" w:rsidR="00777442" w:rsidRDefault="00D62163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計畫項目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D364" w14:textId="77777777" w:rsidR="00777442" w:rsidRDefault="00D62163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申請計畫方法及原則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6BB6" w14:textId="77777777" w:rsidR="00777442" w:rsidRDefault="00D621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777442" w14:paraId="41A43C4D" w14:textId="77777777">
        <w:trPr>
          <w:trHeight w:val="71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321C" w14:textId="77777777" w:rsidR="00777442" w:rsidRDefault="00D62163">
            <w:r>
              <w:rPr>
                <w:rFonts w:ascii="標楷體" w:eastAsia="標楷體" w:hAnsi="標楷體"/>
              </w:rPr>
              <w:t>一、社區福利服務(社區福利服務方案執行經費不得低於總經費百分之五十)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4632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使社區居民能就近快速獲得社區照顧及社區福利服務：</w:t>
            </w:r>
          </w:p>
          <w:p w14:paraId="4CBEC6E7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一、兒童福利服務(如弱勢兒童共餐、關懷站)。</w:t>
            </w:r>
          </w:p>
          <w:p w14:paraId="4DE1647C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二、青少年福利服務(如弱勢青少年關懷站)。</w:t>
            </w:r>
          </w:p>
          <w:p w14:paraId="5AD8B758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三、婦女福利服務（含新住民）(如婦女增能培力)。</w:t>
            </w:r>
          </w:p>
          <w:p w14:paraId="46FEA40E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四、老人福利服務(如共餐、健康促進)。</w:t>
            </w:r>
          </w:p>
          <w:p w14:paraId="31E874F1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五、身心障礙福利服務(如照顧者服務、身障者社會參與)。</w:t>
            </w:r>
          </w:p>
          <w:p w14:paraId="3DDB22CF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六、社會救助(如社區實物銀行)。</w:t>
            </w:r>
          </w:p>
          <w:p w14:paraId="1AD33033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七、志願服務(社區志工、社區種子等培訓、社區人力銀行規劃建立。)</w:t>
            </w:r>
          </w:p>
          <w:p w14:paraId="32ECD591" w14:textId="77777777" w:rsidR="00777442" w:rsidRDefault="00D62163">
            <w:pPr>
              <w:ind w:left="468" w:hanging="468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八、社區防災(如災害救助演練)。</w:t>
            </w:r>
          </w:p>
          <w:p w14:paraId="42C9E8A1" w14:textId="178A3CE0" w:rsidR="00777442" w:rsidRDefault="00D62163">
            <w:pPr>
              <w:ind w:left="468" w:hanging="468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九、社區</w:t>
            </w:r>
            <w:r w:rsidR="001168EB" w:rsidRPr="00855919">
              <w:rPr>
                <w:rFonts w:ascii="標楷體" w:eastAsia="標楷體" w:hAnsi="標楷體" w:cs="新細明體" w:hint="eastAsia"/>
                <w:color w:val="000000"/>
                <w:kern w:val="0"/>
              </w:rPr>
              <w:t>防暴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宣導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30DE" w14:textId="77777777" w:rsidR="00777442" w:rsidRDefault="00D62163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一、專案計畫需對社區整體發展有助益以辦理具持續性、系列性、累積性的社區服務方案為優先考量。</w:t>
            </w:r>
          </w:p>
          <w:p w14:paraId="0AD5A053" w14:textId="77777777" w:rsidR="00777442" w:rsidRDefault="00D62163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二、專業計畫之議題規劃以社會福利作主軸設計為原則，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以利藉福利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化作為社區發展基礎。如規劃涵概二至三個議題，要能突顯或建立出社區特色為宜。</w:t>
            </w:r>
          </w:p>
          <w:p w14:paraId="4074444E" w14:textId="77777777" w:rsidR="00777442" w:rsidRDefault="00D62163">
            <w:pPr>
              <w:ind w:left="360" w:hanging="36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三、詳列各項細部計畫內容及經費概算（含經費補助分配）。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27FF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51629AB4" w14:textId="77777777">
        <w:trPr>
          <w:trHeight w:val="71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2792" w14:textId="77777777" w:rsidR="00777442" w:rsidRDefault="00D62163">
            <w:r>
              <w:rPr>
                <w:rFonts w:ascii="標楷體" w:eastAsia="標楷體" w:hAnsi="標楷體" w:cs="新細明體"/>
                <w:color w:val="000000"/>
                <w:kern w:val="0"/>
              </w:rPr>
              <w:t>二、</w:t>
            </w:r>
            <w:r>
              <w:rPr>
                <w:rFonts w:ascii="標楷體" w:eastAsia="標楷體" w:hAnsi="標楷體"/>
              </w:rPr>
              <w:t>社區意識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DE76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一、社區調查、社區資源調查、文化需求調查。</w:t>
            </w:r>
          </w:p>
          <w:p w14:paraId="4EAF2736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二、社區文史典故、傳統聚落、古蹟探究保存。</w:t>
            </w:r>
          </w:p>
          <w:p w14:paraId="3080345C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三、社區居民會議、座談會、研討會。</w:t>
            </w:r>
          </w:p>
          <w:p w14:paraId="41657CEC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四、社區藝文及社區經驗觀摩、社區形象與識別體系競賽、社區刊物。</w:t>
            </w:r>
          </w:p>
          <w:p w14:paraId="6D7638DB" w14:textId="77777777" w:rsidR="00777442" w:rsidRDefault="00D62163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五、提昇社區居民意識各項社區活動。</w:t>
            </w:r>
          </w:p>
          <w:p w14:paraId="6B702291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FC00" w14:textId="77777777" w:rsidR="00777442" w:rsidRDefault="00777442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786C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2495CFDE" w14:textId="77777777">
        <w:trPr>
          <w:trHeight w:val="70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291" w14:textId="77777777" w:rsidR="00777442" w:rsidRDefault="00D6216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三、社區人才培育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E315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一、社區事務工作能力之研習、會務處理、財務整理、資源建檔、社區規劃、刊物編輯、教材製作。</w:t>
            </w:r>
          </w:p>
          <w:p w14:paraId="094397BD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二、社區終身學習。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F1ED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B06A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7A3FF2D5" w14:textId="77777777">
        <w:trPr>
          <w:trHeight w:val="7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322B" w14:textId="77777777" w:rsidR="00777442" w:rsidRDefault="00D62163">
            <w:pPr>
              <w:ind w:left="36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四、社區環境空間規劃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7025" w14:textId="77777777" w:rsidR="00777442" w:rsidRDefault="00D62163">
            <w:pPr>
              <w:ind w:left="48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一、社區活動中心、街道、空間規劃改造。</w:t>
            </w:r>
          </w:p>
          <w:p w14:paraId="387BEAB9" w14:textId="77777777" w:rsidR="00777442" w:rsidRDefault="00D62163">
            <w:pPr>
              <w:ind w:left="480" w:hanging="48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二、社區公園綠美化、人行步道綠化、小型運動公園（涉及公共工程部分須檢附工程預算書圖、土地建物所有權狀及相關文件資料）。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864A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7882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3CB1D20A" w14:textId="77777777">
        <w:trPr>
          <w:trHeight w:val="7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CCE5" w14:textId="77777777" w:rsidR="00777442" w:rsidRDefault="00D6216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五、社區治安維護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5E0" w14:textId="1F5FF08B" w:rsidR="00777442" w:rsidRPr="003C1EFD" w:rsidRDefault="00D62163">
            <w:pPr>
              <w:rPr>
                <w:highlight w:val="yellow"/>
              </w:rPr>
            </w:pPr>
            <w:r w:rsidRPr="003C1EFD">
              <w:rPr>
                <w:rFonts w:ascii="標楷體" w:eastAsia="標楷體" w:hAnsi="標楷體" w:cs="新細明體"/>
                <w:color w:val="000000"/>
                <w:kern w:val="0"/>
              </w:rPr>
              <w:t>警民、村、里社區聯繫建立治安維護通報</w:t>
            </w:r>
            <w:r w:rsidR="003C1EFD" w:rsidRPr="00855919">
              <w:rPr>
                <w:rFonts w:ascii="標楷體" w:eastAsia="標楷體" w:hAnsi="標楷體" w:cs="新細明體" w:hint="eastAsia"/>
                <w:color w:val="000000"/>
                <w:kern w:val="0"/>
              </w:rPr>
              <w:t>機制</w:t>
            </w:r>
            <w:r w:rsidRPr="003C1EFD">
              <w:rPr>
                <w:rFonts w:ascii="標楷體" w:eastAsia="標楷體" w:hAnsi="標楷體" w:cs="新細明體"/>
                <w:color w:val="000000"/>
                <w:kern w:val="0"/>
              </w:rPr>
              <w:t>、強化社區治安團隊組訓功能，訓練長期社區志工參與巡守工作。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246B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F8E2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14ABC493" w14:textId="77777777">
        <w:trPr>
          <w:trHeight w:val="70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9E9B" w14:textId="77777777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六、社區環保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5309" w14:textId="77777777" w:rsidR="00777442" w:rsidRDefault="00D62163">
            <w:r>
              <w:rPr>
                <w:rFonts w:ascii="標楷體" w:eastAsia="標楷體" w:hAnsi="標楷體" w:cs="新細明體"/>
                <w:color w:val="000000"/>
                <w:kern w:val="0"/>
              </w:rPr>
              <w:t>鼓勵社區從事垃圾分環保類、資源回收、廚餘處理環保志工培訓社區綠化認養等工作。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58FB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97CA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1872CCEF" w14:textId="77777777">
        <w:trPr>
          <w:trHeight w:val="69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0AFB" w14:textId="77777777" w:rsidR="00777442" w:rsidRDefault="00D6216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七、社區精神倫理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D47" w14:textId="76D97E08" w:rsidR="00777442" w:rsidRDefault="00D62163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一、民俗技藝技能薪火相傳。</w:t>
            </w:r>
          </w:p>
          <w:p w14:paraId="4AB784C1" w14:textId="77777777" w:rsidR="00777442" w:rsidRDefault="00D62163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二、社區讀書會、圖書館建立充實。</w:t>
            </w:r>
          </w:p>
          <w:p w14:paraId="7D6CB288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三、社區全民參與運動。</w:t>
            </w:r>
          </w:p>
          <w:p w14:paraId="4E0A041D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四、社區大學。</w:t>
            </w:r>
          </w:p>
          <w:p w14:paraId="714CBE59" w14:textId="77777777" w:rsidR="00777442" w:rsidRDefault="00D62163">
            <w:pPr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五、社區長壽俱樂部、媽媽教室活動</w:t>
            </w:r>
          </w:p>
          <w:p w14:paraId="282F592A" w14:textId="77777777" w:rsidR="00777442" w:rsidRDefault="00D62163">
            <w:pPr>
              <w:ind w:left="360" w:hanging="36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六、社區劇團…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等充實精神生活之專案。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6B69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7C1A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3A538387" w14:textId="77777777">
        <w:trPr>
          <w:trHeight w:val="71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BE5A" w14:textId="77777777" w:rsidR="00777442" w:rsidRDefault="00D6216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八、社區電腦網路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27C9" w14:textId="77777777" w:rsidR="00777442" w:rsidRDefault="00D62163">
            <w:r>
              <w:rPr>
                <w:rFonts w:ascii="標楷體" w:eastAsia="標楷體" w:hAnsi="標楷體" w:cs="新細明體"/>
                <w:color w:val="000000"/>
                <w:kern w:val="0"/>
              </w:rPr>
              <w:t>社區電腦人才培訓，建立網路社區能上網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絡行銷並連結社區網際網路。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207D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266A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1B709CEA" w14:textId="77777777">
        <w:trPr>
          <w:trHeight w:val="72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B5C6" w14:textId="77777777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九、社區文化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3DB5" w14:textId="77777777" w:rsidR="00777442" w:rsidRDefault="00D62163">
            <w:pPr>
              <w:ind w:left="360" w:hanging="36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九、符合社區需求建立或延續社區特色之發展計畫，如產業文化、形象商圈…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等。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F4E3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81C7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0E24AD70" w14:textId="77777777">
        <w:trPr>
          <w:trHeight w:val="70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8CE2" w14:textId="77777777" w:rsidR="00777442" w:rsidRDefault="00D6216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十、社區產業規劃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85B5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一、產業調查。</w:t>
            </w:r>
          </w:p>
          <w:p w14:paraId="503B2ECB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二、生產技術研討。</w:t>
            </w:r>
          </w:p>
          <w:p w14:paraId="097F0AE0" w14:textId="77777777" w:rsidR="00777442" w:rsidRDefault="00D6216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三、共同經營研討會。</w:t>
            </w:r>
          </w:p>
          <w:p w14:paraId="69D0E0C8" w14:textId="77777777" w:rsidR="00777442" w:rsidRDefault="00D62163">
            <w:r>
              <w:rPr>
                <w:rFonts w:ascii="標楷體" w:eastAsia="標楷體" w:hAnsi="標楷體" w:cs="新細明體"/>
                <w:color w:val="000000"/>
                <w:kern w:val="0"/>
              </w:rPr>
              <w:t>四、共同產銷研討會。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3559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3EE5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  <w:tr w:rsidR="00777442" w14:paraId="2F992DFA" w14:textId="77777777">
        <w:trPr>
          <w:trHeight w:val="69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57C9" w14:textId="77777777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十一、其他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9968" w14:textId="77777777" w:rsidR="00777442" w:rsidRDefault="00D62163">
            <w:r>
              <w:rPr>
                <w:rFonts w:ascii="標楷體" w:eastAsia="標楷體" w:hAnsi="標楷體" w:cs="新細明體"/>
                <w:color w:val="000000"/>
                <w:kern w:val="0"/>
              </w:rPr>
              <w:t>經社區發展協會審核議案通過之特定議題。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E705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AC85" w14:textId="77777777" w:rsidR="00777442" w:rsidRDefault="00777442">
            <w:pPr>
              <w:rPr>
                <w:rFonts w:ascii="標楷體" w:eastAsia="標楷體" w:hAnsi="標楷體"/>
              </w:rPr>
            </w:pPr>
          </w:p>
        </w:tc>
      </w:tr>
    </w:tbl>
    <w:p w14:paraId="2285AA7C" w14:textId="77777777" w:rsidR="00777442" w:rsidRDefault="0077744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EA28A4" w14:textId="7DC6D878" w:rsidR="00777442" w:rsidRDefault="00D62163">
      <w:pPr>
        <w:pageBreakBefore/>
        <w:spacing w:after="24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E2234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】</w:t>
      </w:r>
    </w:p>
    <w:p w14:paraId="3E26145D" w14:textId="77777777" w:rsidR="00777442" w:rsidRDefault="00D62163">
      <w:pPr>
        <w:spacing w:after="240" w:line="360" w:lineRule="exact"/>
      </w:pP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 xml:space="preserve">初步社區資源調查表 </w:t>
      </w:r>
    </w:p>
    <w:p w14:paraId="55E80621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一、社區空間名稱：</w:t>
      </w:r>
    </w:p>
    <w:p w14:paraId="414011BB" w14:textId="06242401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二、人口數：</w:t>
      </w:r>
      <w:r w:rsidR="00692D1F">
        <w:rPr>
          <w:rFonts w:ascii="標楷體" w:eastAsia="標楷體" w:hAnsi="標楷體"/>
          <w:kern w:val="0"/>
          <w:sz w:val="28"/>
          <w:szCs w:val="28"/>
        </w:rPr>
        <w:t>___________人；居民戶數：__________戶</w:t>
      </w:r>
    </w:p>
    <w:p w14:paraId="51F5026F" w14:textId="66F3B768" w:rsidR="00777442" w:rsidRDefault="00D62163" w:rsidP="00692D1F">
      <w:pPr>
        <w:autoSpaceDE w:val="0"/>
        <w:ind w:left="426" w:firstLine="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依年齡區分：學齡前兒童_____ 人；學童_____人；青少年_____ 人；老人（65歲以上）_____ 人</w:t>
      </w:r>
    </w:p>
    <w:p w14:paraId="3F6B2B73" w14:textId="6BE8F624" w:rsidR="00777442" w:rsidRDefault="00D62163" w:rsidP="00692D1F">
      <w:pPr>
        <w:autoSpaceDE w:val="0"/>
        <w:ind w:left="426" w:firstLine="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婦女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單親媽媽_____人；外籍配偶_____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）</w:t>
      </w:r>
      <w:proofErr w:type="gramEnd"/>
    </w:p>
    <w:p w14:paraId="0D6EAD6D" w14:textId="54FFFD14" w:rsidR="00777442" w:rsidRDefault="00D62163" w:rsidP="00692D1F">
      <w:pPr>
        <w:autoSpaceDE w:val="0"/>
        <w:ind w:left="426" w:firstLine="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身心障礙人口_____ 人</w:t>
      </w:r>
    </w:p>
    <w:p w14:paraId="69FFEF7C" w14:textId="20D1D775" w:rsidR="00777442" w:rsidRDefault="00D62163" w:rsidP="00692D1F">
      <w:pPr>
        <w:autoSpaceDE w:val="0"/>
        <w:ind w:left="426" w:firstLine="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4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老年人口</w:t>
      </w:r>
    </w:p>
    <w:p w14:paraId="1A934D6D" w14:textId="77777777" w:rsidR="00777442" w:rsidRDefault="00D62163" w:rsidP="00692D1F">
      <w:pPr>
        <w:autoSpaceDE w:val="0"/>
        <w:ind w:left="426" w:firstLine="1"/>
        <w:rPr>
          <w:rFonts w:ascii="標楷體" w:eastAsia="標楷體" w:hAnsi="標楷體"/>
          <w:kern w:val="0"/>
          <w:sz w:val="28"/>
          <w:szCs w:val="28"/>
        </w:rPr>
      </w:pPr>
      <w:proofErr w:type="gramStart"/>
      <w:r>
        <w:rPr>
          <w:rFonts w:ascii="標楷體" w:eastAsia="標楷體" w:hAnsi="標楷體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中低收入老人_____ 人；獨居老人_____ 人；健康老人_____人；臥病老人_____ 人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）</w:t>
      </w:r>
      <w:proofErr w:type="gramEnd"/>
    </w:p>
    <w:p w14:paraId="200E1F39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三、社區內社會團體及機關、學校名稱：</w:t>
      </w:r>
    </w:p>
    <w:p w14:paraId="58D09244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四、主要對外交通要道：</w:t>
      </w:r>
    </w:p>
    <w:p w14:paraId="54881C42" w14:textId="1462CA99" w:rsidR="00777442" w:rsidRDefault="00D62163" w:rsidP="00692D1F">
      <w:pPr>
        <w:autoSpaceDE w:val="0"/>
        <w:ind w:leftChars="59" w:left="142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國道、省道、縣道、鄉道</w:t>
      </w:r>
    </w:p>
    <w:p w14:paraId="04B0FCDA" w14:textId="39B4014F" w:rsidR="00777442" w:rsidRDefault="00D62163" w:rsidP="00692D1F">
      <w:pPr>
        <w:autoSpaceDE w:val="0"/>
        <w:ind w:leftChars="59" w:left="142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汽車客運、火車站</w:t>
      </w:r>
    </w:p>
    <w:p w14:paraId="14E0E7C0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五、社區歷年執行計畫、辦理活動：</w:t>
      </w:r>
    </w:p>
    <w:p w14:paraId="13277F34" w14:textId="137D3F34" w:rsidR="00777442" w:rsidRDefault="00D62163">
      <w:pPr>
        <w:autoSpaceDE w:val="0"/>
        <w:ind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年度___名稱____________內容____________經費來源__________</w:t>
      </w:r>
    </w:p>
    <w:p w14:paraId="6D47A82F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六、社區財產、設備:</w:t>
      </w:r>
    </w:p>
    <w:p w14:paraId="710BF90D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七、社區中各式景觀資源：</w:t>
      </w:r>
    </w:p>
    <w:p w14:paraId="735E49CD" w14:textId="62D0611A" w:rsidR="00777442" w:rsidRDefault="00D62163">
      <w:pPr>
        <w:autoSpaceDE w:val="0"/>
        <w:ind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自然景觀：(山川、溪、河、田地等等)</w:t>
      </w:r>
    </w:p>
    <w:p w14:paraId="034234D6" w14:textId="0E34971D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2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社區(人工)景觀：(建築、房屋、公園、庭園、遺跡等等)</w:t>
      </w:r>
    </w:p>
    <w:p w14:paraId="1DF1B6DB" w14:textId="78C286B7" w:rsidR="00777442" w:rsidRDefault="00D62163">
      <w:pPr>
        <w:autoSpaceDE w:val="0"/>
        <w:ind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生活景觀(社區中具有生活情趣的風景，例如：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稻架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、庭園、花壇等)</w:t>
      </w:r>
    </w:p>
    <w:p w14:paraId="5D00C37B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八、社區之自然資源：</w:t>
      </w:r>
    </w:p>
    <w:p w14:paraId="015820F3" w14:textId="713A2C6B" w:rsidR="00777442" w:rsidRDefault="00D62163">
      <w:pPr>
        <w:autoSpaceDE w:val="0"/>
        <w:ind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居民主要休閒地：</w:t>
      </w:r>
    </w:p>
    <w:p w14:paraId="2CF4C6E5" w14:textId="338D7801" w:rsidR="00777442" w:rsidRDefault="00D62163">
      <w:pPr>
        <w:autoSpaceDE w:val="0"/>
        <w:ind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居民主要栽種農產物：</w:t>
      </w:r>
    </w:p>
    <w:p w14:paraId="457F1702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九、地方特色產業：</w:t>
      </w:r>
    </w:p>
    <w:p w14:paraId="37A28892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十、地方生產資源：</w:t>
      </w:r>
    </w:p>
    <w:p w14:paraId="715E2D4A" w14:textId="59B70ED8" w:rsidR="00777442" w:rsidRDefault="00D62163" w:rsidP="00692D1F">
      <w:pPr>
        <w:autoSpaceDE w:val="0"/>
        <w:ind w:firstLineChars="101" w:firstLine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農產加工品(例如：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山菜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、乾燥食品、罐頭等)：</w:t>
      </w:r>
    </w:p>
    <w:p w14:paraId="44FC716F" w14:textId="5EC151C1" w:rsidR="00777442" w:rsidRDefault="00D62163" w:rsidP="00692D1F">
      <w:pPr>
        <w:autoSpaceDE w:val="0"/>
        <w:ind w:firstLineChars="101" w:firstLine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</w:t>
      </w:r>
      <w:r w:rsidR="008042E6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農林產物加工品(例如：稻草、竹工藝等)：</w:t>
      </w:r>
    </w:p>
    <w:p w14:paraId="23988B6A" w14:textId="396A386C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十一、社區居民世代之間關係特色：</w:t>
      </w:r>
    </w:p>
    <w:p w14:paraId="2E291E0D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十二、各種地方住民活動(包括生活環境整備和環境保護活動等)：</w:t>
      </w:r>
    </w:p>
    <w:p w14:paraId="7A72A991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十二、社區例行之民俗行事：</w:t>
      </w:r>
    </w:p>
    <w:p w14:paraId="1BE01F82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十三、社區民眾之信仰：</w:t>
      </w:r>
    </w:p>
    <w:p w14:paraId="00256D36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十四、社區歲時節慶慶典：</w:t>
      </w:r>
    </w:p>
    <w:p w14:paraId="36DB5FD3" w14:textId="77777777" w:rsidR="00777442" w:rsidRDefault="00D62163">
      <w:pPr>
        <w:autoSpaceDE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十五、社區地名淵源：</w:t>
      </w:r>
    </w:p>
    <w:p w14:paraId="18F7E5C4" w14:textId="77777777" w:rsidR="00777442" w:rsidRDefault="00D62163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十六、社區未來發展願景：</w:t>
      </w:r>
    </w:p>
    <w:p w14:paraId="79365655" w14:textId="77777777" w:rsidR="00777442" w:rsidRDefault="0077744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9AFBAF" w14:textId="3FD38D54" w:rsidR="00777442" w:rsidRDefault="00D62163">
      <w:pPr>
        <w:pageBreakBefore/>
        <w:spacing w:line="360" w:lineRule="exact"/>
        <w:jc w:val="both"/>
      </w:pPr>
      <w:r>
        <w:rPr>
          <w:rFonts w:ascii="標楷體" w:eastAsia="標楷體" w:hAnsi="標楷體"/>
        </w:rPr>
        <w:lastRenderedPageBreak/>
        <w:t>【附表</w:t>
      </w:r>
      <w:r w:rsidR="00E2234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】</w:t>
      </w:r>
    </w:p>
    <w:p w14:paraId="38B62558" w14:textId="77777777" w:rsidR="00777442" w:rsidRDefault="00D62163">
      <w:pPr>
        <w:pStyle w:val="a4"/>
        <w:ind w:left="2557" w:hanging="2557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花蓮縣　年度深耕社區發展工作專案補助計畫審核表</w:t>
      </w:r>
    </w:p>
    <w:p w14:paraId="3EC3605C" w14:textId="75259AC2" w:rsidR="00777442" w:rsidRDefault="00D62163">
      <w:pPr>
        <w:pStyle w:val="a4"/>
        <w:spacing w:after="48" w:line="320" w:lineRule="exact"/>
        <w:jc w:val="center"/>
      </w:pPr>
      <w:r>
        <w:rPr>
          <w:rFonts w:ascii="標楷體" w:eastAsia="標楷體" w:hAnsi="標楷體"/>
          <w:sz w:val="24"/>
          <w:szCs w:val="24"/>
        </w:rPr>
        <w:t>社區名稱：花蓮縣        社區發展協會           審查日期：  年  月  日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8"/>
        <w:gridCol w:w="5840"/>
      </w:tblGrid>
      <w:tr w:rsidR="00777442" w14:paraId="2852C211" w14:textId="77777777">
        <w:trPr>
          <w:cantSplit/>
          <w:trHeight w:val="42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47685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C900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</w:tr>
      <w:tr w:rsidR="00777442" w14:paraId="60C1AF87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BE171" w14:textId="5716B3B6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社區發展組織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含會務、財務、</w:t>
            </w:r>
          </w:p>
          <w:p w14:paraId="393468AB" w14:textId="5A24371E" w:rsidR="00777442" w:rsidRDefault="00D62163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</w:t>
            </w:r>
            <w:r w:rsidR="008042E6">
              <w:rPr>
                <w:rFonts w:ascii="標楷體" w:eastAsia="標楷體" w:hAnsi="標楷體" w:hint="eastAsia"/>
              </w:rPr>
              <w:t>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03FF0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7E7D6B92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7C9FA" w14:textId="4627F900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社區辦理初步資源調查及召開社區會議。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3FEE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05643CB7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4AAD0" w14:textId="02D84D3B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推行的社區議題項目之迫切性及</w:t>
            </w:r>
          </w:p>
          <w:p w14:paraId="5E69C142" w14:textId="77777777" w:rsidR="00777442" w:rsidRDefault="00D62163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開創性。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7D6B2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160B8496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9E7FB" w14:textId="43E3296C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計畫負責人對方案執行的理念及</w:t>
            </w:r>
          </w:p>
          <w:p w14:paraId="6CC58E87" w14:textId="77777777" w:rsidR="00777442" w:rsidRDefault="00D62163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可行度。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9C51B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4855C122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A37FF" w14:textId="1261F5E2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推行的社區議題對當地社區需求</w:t>
            </w:r>
          </w:p>
          <w:p w14:paraId="7E7312BE" w14:textId="77777777" w:rsidR="00777442" w:rsidRDefault="00D62163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、資源的切合度。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EC73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5641ED83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F0886" w14:textId="0A2D55BB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計畫團隊之組成對社區人才培訓</w:t>
            </w:r>
          </w:p>
          <w:p w14:paraId="3356C7FC" w14:textId="77777777" w:rsidR="00777442" w:rsidRDefault="00D62163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的延續性。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D714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60318648" w14:textId="77777777">
        <w:trPr>
          <w:cantSplit/>
          <w:trHeight w:val="506"/>
        </w:trPr>
        <w:tc>
          <w:tcPr>
            <w:tcW w:w="38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18CDD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584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5BEB1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357EC14B" w14:textId="77777777">
        <w:trPr>
          <w:cantSplit/>
          <w:trHeight w:val="624"/>
        </w:trPr>
        <w:tc>
          <w:tcPr>
            <w:tcW w:w="38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96D44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審查委員簽名</w:t>
            </w:r>
          </w:p>
        </w:tc>
        <w:tc>
          <w:tcPr>
            <w:tcW w:w="58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1C63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ACA1763" w14:textId="77777777" w:rsidR="00777442" w:rsidRDefault="0077744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5F01333" w14:textId="29485C2F" w:rsidR="00777442" w:rsidRDefault="00D62163">
      <w:pPr>
        <w:pageBreakBefore/>
      </w:pPr>
      <w:r>
        <w:rPr>
          <w:rFonts w:ascii="標楷體" w:eastAsia="標楷體" w:hAnsi="標楷體"/>
        </w:rPr>
        <w:lastRenderedPageBreak/>
        <w:t>【附表</w:t>
      </w:r>
      <w:r w:rsidR="00E22340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】</w:t>
      </w:r>
    </w:p>
    <w:p w14:paraId="361D4406" w14:textId="77777777" w:rsidR="00777442" w:rsidRDefault="00777442">
      <w:pPr>
        <w:rPr>
          <w:rFonts w:ascii="標楷體" w:eastAsia="標楷體" w:hAnsi="標楷體"/>
        </w:rPr>
      </w:pPr>
    </w:p>
    <w:p w14:paraId="1BC7725F" w14:textId="778B4F04" w:rsidR="00777442" w:rsidRDefault="00D62163">
      <w:pPr>
        <w:pStyle w:val="a4"/>
        <w:ind w:left="2557" w:hanging="2557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花蓮縣</w:t>
      </w:r>
      <w:r w:rsidR="008042E6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 xml:space="preserve">　年度推動福利化社區小旗艦型計畫審核表</w:t>
      </w:r>
    </w:p>
    <w:p w14:paraId="4D7B7855" w14:textId="45573FBE" w:rsidR="00777442" w:rsidRDefault="00D62163">
      <w:pPr>
        <w:pStyle w:val="a4"/>
        <w:spacing w:after="48" w:line="320" w:lineRule="exact"/>
        <w:jc w:val="center"/>
      </w:pPr>
      <w:r>
        <w:rPr>
          <w:rFonts w:ascii="標楷體" w:eastAsia="標楷體" w:hAnsi="標楷體"/>
          <w:sz w:val="24"/>
          <w:szCs w:val="24"/>
        </w:rPr>
        <w:t>社區名稱：花蓮縣         社區發展協會           審查日期：  年  月  日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8"/>
        <w:gridCol w:w="5840"/>
      </w:tblGrid>
      <w:tr w:rsidR="00777442" w14:paraId="772587A9" w14:textId="77777777">
        <w:trPr>
          <w:cantSplit/>
          <w:trHeight w:val="42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43C35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6833D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</w:tr>
      <w:tr w:rsidR="00777442" w14:paraId="0A416096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249B0" w14:textId="40C741FE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申請計畫證明文件是否齊全？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1E957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2F6D49F5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313E4" w14:textId="5258B219" w:rsidR="00777442" w:rsidRDefault="00D62163">
            <w:r>
              <w:rPr>
                <w:rFonts w:ascii="標楷體" w:eastAsia="標楷體" w:hAnsi="標楷體"/>
                <w:color w:val="000000"/>
              </w:rPr>
              <w:t>2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申請計畫書應載明事項是否敘述完整？(是否包括計畫緣起、依據、指導單位、主辦單位、聯合提案單位、協辦單位、計畫目標、時間、實施地點、聯合提案單位簡介、計畫之形成、計畫運作及專業團隊協力機制、計畫內容、計畫期程、經費概算、經費來源分析、預期效益附件等。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ECA8D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68D831AA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B0177" w14:textId="181841BC" w:rsidR="00777442" w:rsidRDefault="00D6216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申請計畫是否符合旗艦條件？</w:t>
            </w:r>
          </w:p>
          <w:p w14:paraId="3733F451" w14:textId="77777777" w:rsidR="00777442" w:rsidRDefault="00D6216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(跨社區)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0A935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51038054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637AD" w14:textId="78959995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整合性(是否達資源整合目的)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2B76C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452EFDD5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EE50B" w14:textId="28070BF8" w:rsidR="00777442" w:rsidRDefault="00D62163">
            <w:pPr>
              <w:tabs>
                <w:tab w:val="center" w:pos="18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需求性(是否符合社區特性以及社區居民需求)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59842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284BD661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CB6C3" w14:textId="5C64FC89" w:rsidR="00777442" w:rsidRDefault="00D62163">
            <w:pPr>
              <w:tabs>
                <w:tab w:val="center" w:pos="18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教育性(是否可帶動社區參與、互助、自助與能力成長)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C1D45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48642A2F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C19D0" w14:textId="003D2B65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可行性(是否具體可行、達成共識)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6FA7B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32AF33DE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328C9" w14:textId="24E71A88" w:rsidR="00777442" w:rsidRDefault="00D62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804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人力配置的適切性(團隊達成目標的能力、計畫推動的人力規劃、計畫推動的協調機制與平台)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08D73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63D35C4C" w14:textId="77777777">
        <w:trPr>
          <w:cantSplit/>
          <w:trHeight w:val="44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5A33E" w14:textId="706566E4" w:rsidR="00777442" w:rsidRDefault="008042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9、</w:t>
            </w:r>
            <w:r w:rsidR="00D62163">
              <w:rPr>
                <w:rFonts w:ascii="標楷體" w:eastAsia="標楷體" w:hAnsi="標楷體"/>
              </w:rPr>
              <w:t>經費配置的合理性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441F7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2AF81E89" w14:textId="77777777">
        <w:trPr>
          <w:cantSplit/>
          <w:trHeight w:val="506"/>
        </w:trPr>
        <w:tc>
          <w:tcPr>
            <w:tcW w:w="38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8B8F5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584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C77AE" w14:textId="77777777" w:rsidR="00777442" w:rsidRDefault="00777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7442" w14:paraId="082B621B" w14:textId="77777777">
        <w:trPr>
          <w:cantSplit/>
          <w:trHeight w:val="624"/>
        </w:trPr>
        <w:tc>
          <w:tcPr>
            <w:tcW w:w="38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83CD3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審查委員簽名</w:t>
            </w:r>
          </w:p>
        </w:tc>
        <w:tc>
          <w:tcPr>
            <w:tcW w:w="58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20FF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35F6474" w14:textId="50A592FC" w:rsidR="00777442" w:rsidRDefault="00D62163">
      <w:pPr>
        <w:pageBreakBefore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E22340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】</w:t>
      </w:r>
    </w:p>
    <w:p w14:paraId="7D9D63EB" w14:textId="77777777" w:rsidR="00777442" w:rsidRDefault="00D6216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    據</w:t>
      </w:r>
    </w:p>
    <w:p w14:paraId="1A0F2DE7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茲收到花蓮縣政府補助本會辦理「　　　　　　　　　　活動」經費新台幣     萬元整。</w:t>
      </w:r>
    </w:p>
    <w:p w14:paraId="5360B063" w14:textId="77777777" w:rsidR="00777442" w:rsidRDefault="00D62163">
      <w:pPr>
        <w:ind w:firstLine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   致</w:t>
      </w:r>
    </w:p>
    <w:p w14:paraId="3F5BAC04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</w:t>
      </w:r>
    </w:p>
    <w:p w14:paraId="3AE2FE6E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314787CC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團體名稱：（另請加蓋圖記）</w:t>
      </w:r>
    </w:p>
    <w:p w14:paraId="20315BAD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統一編號：</w:t>
      </w:r>
    </w:p>
    <w:p w14:paraId="2096C907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團體地址：</w:t>
      </w:r>
    </w:p>
    <w:p w14:paraId="53AAC877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    話：</w:t>
      </w:r>
    </w:p>
    <w:p w14:paraId="59D95C8A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 責 人：</w:t>
      </w:r>
    </w:p>
    <w:p w14:paraId="02BFF5C6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會    計：</w:t>
      </w:r>
    </w:p>
    <w:p w14:paraId="19446607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    納：</w:t>
      </w:r>
    </w:p>
    <w:p w14:paraId="700ADDC1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存款簿戶名：</w:t>
      </w:r>
    </w:p>
    <w:p w14:paraId="6BEA2355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行庫名稱及帳號：</w:t>
      </w:r>
    </w:p>
    <w:p w14:paraId="105A5537" w14:textId="77777777" w:rsidR="00777442" w:rsidRDefault="00D621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行庫地址：</w:t>
      </w:r>
    </w:p>
    <w:p w14:paraId="7483D0A8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7FE8A747" w14:textId="77777777" w:rsidR="00777442" w:rsidRDefault="00D62163" w:rsidP="00E22340">
      <w:pPr>
        <w:jc w:val="center"/>
      </w:pPr>
      <w:r>
        <w:rPr>
          <w:rFonts w:ascii="標楷體" w:eastAsia="標楷體" w:hAnsi="標楷體"/>
          <w:sz w:val="28"/>
          <w:szCs w:val="28"/>
        </w:rPr>
        <w:t>中 華 民 國        年        月        日</w:t>
      </w:r>
    </w:p>
    <w:p w14:paraId="1B663E83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3C78FAD6" w14:textId="24ED5800" w:rsidR="00777442" w:rsidRDefault="00D62163">
      <w:pPr>
        <w:pageBreakBefore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7C1A72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/>
          <w:sz w:val="28"/>
          <w:szCs w:val="28"/>
        </w:rPr>
        <w:t>】</w:t>
      </w:r>
    </w:p>
    <w:p w14:paraId="083BB604" w14:textId="77777777" w:rsidR="00777442" w:rsidRDefault="00D62163">
      <w:pPr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經費收支明細表</w:t>
      </w:r>
    </w:p>
    <w:p w14:paraId="75C27BDC" w14:textId="77777777" w:rsidR="00777442" w:rsidRDefault="00D6216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團體名稱：</w:t>
      </w:r>
    </w:p>
    <w:p w14:paraId="4116A0E8" w14:textId="77777777" w:rsidR="00777442" w:rsidRDefault="00D62163">
      <w:pPr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計劃名稱：</w:t>
      </w:r>
    </w:p>
    <w:tbl>
      <w:tblPr>
        <w:tblW w:w="936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980"/>
        <w:gridCol w:w="1260"/>
        <w:gridCol w:w="1440"/>
        <w:gridCol w:w="2700"/>
        <w:gridCol w:w="1260"/>
      </w:tblGrid>
      <w:tr w:rsidR="00777442" w14:paraId="713D700D" w14:textId="77777777">
        <w:trPr>
          <w:trHeight w:val="624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B309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憑證號碼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C1013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 目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17E64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憑證金額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ACC33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花蓮縣政府</w:t>
            </w:r>
          </w:p>
          <w:p w14:paraId="00A87C66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補助款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0D8D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其他公家單位補助款</w:t>
            </w:r>
          </w:p>
          <w:p w14:paraId="0849B26B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（請註明補助單位）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69C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自籌款</w:t>
            </w:r>
          </w:p>
        </w:tc>
      </w:tr>
      <w:tr w:rsidR="00777442" w14:paraId="1F55687C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0A4B9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C2CB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3F34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E8123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CEDF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2C753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57908BFE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32C4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5B3F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77C1E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16AE2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2DB9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D194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60D3F2F0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7433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1BC11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B575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4F2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84CF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E3F01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2A5F76AE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BB87B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1119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D801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7B3D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35DE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E5BA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77BBBE9F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8B699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1DDB5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31F3B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1CFEF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2D1D3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868D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63617E88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CDFE1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5C056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077F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7E91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22F3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786F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415B25C3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00837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7F38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822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C9CAF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3E973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AEA0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23FF2258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48A6C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F303E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AA0A6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1F053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D68D6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B948F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02EDCCD6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54F22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97191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9394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86EAE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AE1D9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3D7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5FD368D9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7CF9B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47169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9C8A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3A5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FE22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15916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22049E14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2E17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6F95B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8D91A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D610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05EA7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BF221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0406632D" w14:textId="77777777">
        <w:trPr>
          <w:trHeight w:val="624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20B0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FB4F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F1876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5CCF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720EE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718FC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6D2AEB55" w14:textId="77777777">
        <w:trPr>
          <w:trHeight w:val="62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770D8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    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0CA7D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4E3D8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A56A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7CC70" w14:textId="77777777" w:rsidR="00777442" w:rsidRDefault="007774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71704A11" w14:textId="77777777">
        <w:trPr>
          <w:trHeight w:val="62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30574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 分 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50A6E" w14:textId="77777777" w:rsidR="00777442" w:rsidRDefault="00D62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E0F40" w14:textId="77777777" w:rsidR="00777442" w:rsidRDefault="00D6216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FCAB" w14:textId="77777777" w:rsidR="00777442" w:rsidRDefault="00D6216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﹪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8ED9C" w14:textId="77777777" w:rsidR="00777442" w:rsidRDefault="00D62163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﹪</w:t>
            </w:r>
            <w:proofErr w:type="gramEnd"/>
          </w:p>
        </w:tc>
      </w:tr>
    </w:tbl>
    <w:p w14:paraId="7BD66A8E" w14:textId="77777777" w:rsidR="00777442" w:rsidRDefault="00D62163">
      <w:pPr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製表          出納           會計           團體負責人          </w:t>
      </w:r>
    </w:p>
    <w:p w14:paraId="6BC2B781" w14:textId="77777777" w:rsidR="00777442" w:rsidRDefault="00D62163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：一、如有二以上公家單位補助者，請</w:t>
      </w:r>
      <w:proofErr w:type="gramStart"/>
      <w:r>
        <w:rPr>
          <w:rFonts w:ascii="標楷體" w:eastAsia="標楷體" w:hAnsi="標楷體"/>
          <w:sz w:val="28"/>
          <w:szCs w:val="28"/>
        </w:rPr>
        <w:t>自行增欄填</w:t>
      </w:r>
      <w:proofErr w:type="gramEnd"/>
      <w:r>
        <w:rPr>
          <w:rFonts w:ascii="標楷體" w:eastAsia="標楷體" w:hAnsi="標楷體"/>
          <w:sz w:val="28"/>
          <w:szCs w:val="28"/>
        </w:rPr>
        <w:t>列。</w:t>
      </w:r>
    </w:p>
    <w:p w14:paraId="2806BBB0" w14:textId="77777777" w:rsidR="00777442" w:rsidRDefault="00D62163">
      <w:pPr>
        <w:spacing w:line="3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二、本表務必加蓋團體圖記</w:t>
      </w:r>
    </w:p>
    <w:p w14:paraId="255B111A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31ABD4D5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2810C6AC" w14:textId="452C49DB" w:rsidR="00777442" w:rsidRDefault="00D62163">
      <w:pPr>
        <w:pageBreakBefore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7C1A72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 xml:space="preserve">】 </w:t>
      </w:r>
    </w:p>
    <w:p w14:paraId="346877D4" w14:textId="4F1A2FA6" w:rsidR="007C1A72" w:rsidRPr="007C1A72" w:rsidRDefault="007C1A72" w:rsidP="007C1A72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C1A72">
        <w:rPr>
          <w:rFonts w:ascii="標楷體" w:eastAsia="標楷體" w:hAnsi="標楷體" w:hint="eastAsia"/>
          <w:b/>
          <w:bCs/>
          <w:sz w:val="28"/>
          <w:szCs w:val="28"/>
        </w:rPr>
        <w:t>活 動 照 片</w:t>
      </w:r>
    </w:p>
    <w:p w14:paraId="26A27F6A" w14:textId="3B89E6CF" w:rsidR="00777442" w:rsidRDefault="00D621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活動名稱：                     </w:t>
      </w:r>
    </w:p>
    <w:p w14:paraId="42FED18F" w14:textId="77777777" w:rsidR="00777442" w:rsidRDefault="00D621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活動地點：</w:t>
      </w:r>
    </w:p>
    <w:p w14:paraId="44BA42CD" w14:textId="77777777" w:rsidR="00777442" w:rsidRDefault="00D621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活動時間：　　年　　月　　日（星期　　）　　午　　時～　　午　　時</w:t>
      </w:r>
    </w:p>
    <w:p w14:paraId="38A182DF" w14:textId="77777777" w:rsidR="00777442" w:rsidRDefault="00D621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活動內容：</w:t>
      </w:r>
    </w:p>
    <w:tbl>
      <w:tblPr>
        <w:tblW w:w="94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1"/>
      </w:tblGrid>
      <w:tr w:rsidR="00777442" w14:paraId="0A4AA977" w14:textId="77777777">
        <w:trPr>
          <w:trHeight w:val="4160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67B08" w14:textId="77777777" w:rsidR="00777442" w:rsidRDefault="00777442">
            <w:pPr>
              <w:ind w:left="212" w:right="-75" w:firstLine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4A820B84" w14:textId="77777777">
        <w:trPr>
          <w:trHeight w:val="715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3FF9D" w14:textId="77777777" w:rsidR="00777442" w:rsidRDefault="00D62163">
            <w:pPr>
              <w:ind w:right="-7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777442" w14:paraId="06F70879" w14:textId="77777777">
        <w:trPr>
          <w:trHeight w:val="5382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0ACED" w14:textId="77777777" w:rsidR="00777442" w:rsidRDefault="00777442">
            <w:pPr>
              <w:ind w:left="212" w:right="-75" w:firstLine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7442" w14:paraId="576AB869" w14:textId="77777777">
        <w:trPr>
          <w:trHeight w:val="702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AD8C" w14:textId="77777777" w:rsidR="00777442" w:rsidRDefault="00D62163">
            <w:pPr>
              <w:ind w:right="-7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</w:tbl>
    <w:p w14:paraId="34318B35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6BB63BC7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49204517" w14:textId="77777777" w:rsidR="00777442" w:rsidRDefault="00777442">
      <w:pPr>
        <w:rPr>
          <w:rFonts w:ascii="標楷體" w:eastAsia="標楷體" w:hAnsi="標楷體"/>
          <w:sz w:val="28"/>
          <w:szCs w:val="28"/>
        </w:rPr>
      </w:pPr>
    </w:p>
    <w:p w14:paraId="760770AC" w14:textId="77777777" w:rsidR="00AC32A2" w:rsidRDefault="00AC32A2">
      <w:pPr>
        <w:rPr>
          <w:rFonts w:ascii="標楷體" w:eastAsia="標楷體" w:hAnsi="標楷體"/>
          <w:sz w:val="28"/>
          <w:szCs w:val="28"/>
        </w:rPr>
      </w:pPr>
    </w:p>
    <w:p w14:paraId="733C2EDA" w14:textId="17A77370" w:rsidR="00AC32A2" w:rsidRDefault="00AC32A2" w:rsidP="00AC32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【附表</w:t>
      </w:r>
      <w:r w:rsidR="007C1A72">
        <w:rPr>
          <w:rFonts w:ascii="標楷體" w:eastAsia="標楷體" w:hAnsi="標楷體" w:hint="eastAsia"/>
          <w:sz w:val="28"/>
          <w:szCs w:val="28"/>
        </w:rPr>
        <w:t>十一</w:t>
      </w:r>
      <w:r>
        <w:rPr>
          <w:rFonts w:ascii="標楷體" w:eastAsia="標楷體" w:hAnsi="標楷體"/>
          <w:sz w:val="28"/>
          <w:szCs w:val="28"/>
        </w:rPr>
        <w:t>】</w:t>
      </w:r>
    </w:p>
    <w:p w14:paraId="66DE5209" w14:textId="77777777" w:rsidR="00AC32A2" w:rsidRDefault="00AC32A2" w:rsidP="00AC32A2">
      <w:pPr>
        <w:jc w:val="center"/>
        <w:rPr>
          <w:rFonts w:ascii="標楷體" w:eastAsia="標楷體" w:hAnsi="標楷體"/>
          <w:b/>
          <w:bCs/>
          <w:kern w:val="0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花蓮縣     鄉(鎮、市)     社區發展協會活動自評評估表</w:t>
      </w:r>
    </w:p>
    <w:p w14:paraId="79FE1263" w14:textId="0D18F949" w:rsidR="00AC32A2" w:rsidRDefault="00AC32A2" w:rsidP="007C1A72">
      <w:pPr>
        <w:ind w:firstLine="1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填表日期：   年       月 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605"/>
        <w:gridCol w:w="1510"/>
        <w:gridCol w:w="1512"/>
        <w:gridCol w:w="1211"/>
        <w:gridCol w:w="298"/>
        <w:gridCol w:w="1026"/>
        <w:gridCol w:w="676"/>
        <w:gridCol w:w="1508"/>
      </w:tblGrid>
      <w:tr w:rsidR="00AC32A2" w:rsidRPr="007C1A72" w14:paraId="5072B1C3" w14:textId="77777777" w:rsidTr="00AC32A2">
        <w:trPr>
          <w:trHeight w:val="69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481E" w14:textId="77777777" w:rsidR="00AC32A2" w:rsidRPr="007C1A72" w:rsidRDefault="00AC32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CF4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C679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721" w14:textId="77777777" w:rsidR="00AC32A2" w:rsidRPr="007C1A72" w:rsidRDefault="00AC32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2A2" w:rsidRPr="007C1A72" w14:paraId="776238A8" w14:textId="77777777" w:rsidTr="00AC32A2">
        <w:trPr>
          <w:cantSplit/>
          <w:trHeight w:val="71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5A95" w14:textId="77777777" w:rsidR="00AC32A2" w:rsidRPr="007C1A72" w:rsidRDefault="00AC32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0AE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01ED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C36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2A2" w:rsidRPr="007C1A72" w14:paraId="6FFEACB6" w14:textId="77777777" w:rsidTr="00AC32A2">
        <w:trPr>
          <w:cantSplit/>
          <w:trHeight w:val="717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B75" w14:textId="77777777" w:rsidR="00AC32A2" w:rsidRPr="007C1A72" w:rsidRDefault="00AC32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5E3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89A6" w14:textId="77777777" w:rsidR="00AC32A2" w:rsidRPr="007C1A72" w:rsidRDefault="00AC32A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A62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2A2" w:rsidRPr="007C1A72" w14:paraId="2064F136" w14:textId="77777777" w:rsidTr="00AC32A2">
        <w:trPr>
          <w:cantSplit/>
          <w:trHeight w:val="891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BD87" w14:textId="77777777" w:rsidR="00AC32A2" w:rsidRPr="007C1A72" w:rsidRDefault="00AC32A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核定補助項目</w:t>
            </w:r>
          </w:p>
        </w:tc>
        <w:tc>
          <w:tcPr>
            <w:tcW w:w="2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DD0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E4E1020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41E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C6A3C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046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ACDB47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2A2" w:rsidRPr="007C1A72" w14:paraId="23B6FAD7" w14:textId="77777777" w:rsidTr="00AC32A2">
        <w:trPr>
          <w:cantSplit/>
          <w:trHeight w:val="465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63DB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核定補助金額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E16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608D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自籌經費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3E7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F739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活動總經費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2B89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2A2" w:rsidRPr="007C1A72" w14:paraId="776F3AFE" w14:textId="77777777" w:rsidTr="00AC32A2">
        <w:trPr>
          <w:cantSplit/>
          <w:trHeight w:val="430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C4D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活動受益人數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9C7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F08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男性人數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AA4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F5A2" w14:textId="77777777" w:rsidR="00AC32A2" w:rsidRPr="007C1A72" w:rsidRDefault="00AC32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女性人數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BA9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2A2" w:rsidRPr="007C1A72" w14:paraId="38BA1085" w14:textId="77777777" w:rsidTr="00AC32A2">
        <w:trPr>
          <w:cantSplit/>
          <w:trHeight w:val="70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11FF" w14:textId="0BA1F11D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活動類別： 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="00063949" w:rsidRPr="007C1A72">
              <w:rPr>
                <w:rFonts w:ascii="標楷體" w:eastAsia="標楷體" w:hAnsi="標楷體"/>
                <w:sz w:val="28"/>
                <w:szCs w:val="28"/>
              </w:rPr>
              <w:t>社區活動中心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修繕及</w:t>
            </w:r>
            <w:r w:rsidR="00063949" w:rsidRPr="007C1A72">
              <w:rPr>
                <w:rFonts w:ascii="標楷體" w:eastAsia="標楷體" w:hAnsi="標楷體"/>
                <w:sz w:val="28"/>
                <w:szCs w:val="28"/>
              </w:rPr>
              <w:t>設施設備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社區福利服務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。 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社區人才培力。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社區綠美化及環境衛生改善。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社區藝文、鄉土文化及民俗技藝維護活動。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辦理社區成長教室活動。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社區防災</w:t>
            </w:r>
            <w:proofErr w:type="gramStart"/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及備災</w:t>
            </w:r>
            <w:proofErr w:type="gramEnd"/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社區產業規劃</w:t>
            </w:r>
            <w:r w:rsidR="00CE1F0D" w:rsidRPr="007C1A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社區治安維護。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3949" w:rsidRPr="007C1A72">
              <w:rPr>
                <w:rFonts w:ascii="標楷體" w:eastAsia="標楷體" w:hAnsi="標楷體" w:hint="eastAsia"/>
                <w:sz w:val="28"/>
                <w:szCs w:val="28"/>
              </w:rPr>
              <w:t>社區發展工作選拔</w:t>
            </w:r>
            <w:r w:rsidR="00CE1F0D" w:rsidRPr="007C1A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E1F0D" w:rsidRPr="007C1A72">
              <w:rPr>
                <w:rFonts w:ascii="標楷體" w:eastAsia="標楷體" w:hAnsi="標楷體" w:hint="eastAsia"/>
                <w:sz w:val="28"/>
                <w:szCs w:val="28"/>
              </w:rPr>
              <w:t>補助辦理社區在地、自主培力計畫。□其他(如社區創新計畫)</w:t>
            </w:r>
          </w:p>
        </w:tc>
      </w:tr>
      <w:tr w:rsidR="00AC32A2" w:rsidRPr="007C1A72" w14:paraId="2A6FC0BB" w14:textId="77777777" w:rsidTr="00AC32A2">
        <w:trPr>
          <w:cantSplit/>
          <w:trHeight w:val="6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096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1A72">
              <w:rPr>
                <w:rFonts w:ascii="標楷體" w:eastAsia="標楷體" w:hAnsi="標楷體" w:hint="eastAsia"/>
                <w:sz w:val="28"/>
                <w:szCs w:val="28"/>
              </w:rPr>
              <w:t>辦理效益、學員學習心得或成果、建議事項、重要工作內容摘要</w:t>
            </w:r>
          </w:p>
        </w:tc>
      </w:tr>
      <w:tr w:rsidR="00AC32A2" w:rsidRPr="007C1A72" w14:paraId="3083E53C" w14:textId="77777777" w:rsidTr="00CE1F0D">
        <w:trPr>
          <w:trHeight w:val="30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18A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A79192D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209F16" w14:textId="77777777" w:rsidR="00AC32A2" w:rsidRPr="007C1A72" w:rsidRDefault="00AC32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FE0B42" w14:textId="77777777" w:rsidR="00AC32A2" w:rsidRDefault="00AC32A2" w:rsidP="00AC32A2">
      <w:pPr>
        <w:pStyle w:val="a9"/>
        <w:tabs>
          <w:tab w:val="left" w:pos="480"/>
        </w:tabs>
        <w:snapToGrid/>
        <w:rPr>
          <w:rFonts w:ascii="標楷體" w:eastAsia="標楷體" w:hAnsi="標楷體"/>
          <w:noProof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3635"/>
        <w:gridCol w:w="726"/>
        <w:gridCol w:w="909"/>
        <w:gridCol w:w="2906"/>
        <w:gridCol w:w="726"/>
      </w:tblGrid>
      <w:tr w:rsidR="00AC32A2" w14:paraId="5D9A0255" w14:textId="77777777" w:rsidTr="00AC32A2">
        <w:trPr>
          <w:cantSplit/>
          <w:trHeight w:val="4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2C25D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72608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    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AAB5E3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1079B0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1945EE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    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9C9201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</w:tr>
      <w:tr w:rsidR="00AC32A2" w14:paraId="1F0A111E" w14:textId="77777777" w:rsidTr="00AC32A2">
        <w:trPr>
          <w:cantSplit/>
          <w:trHeight w:val="627"/>
        </w:trPr>
        <w:tc>
          <w:tcPr>
            <w:tcW w:w="37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86C23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</w:p>
          <w:p w14:paraId="7339852E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</w:p>
          <w:p w14:paraId="00B72954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適</w:t>
            </w:r>
            <w:proofErr w:type="gramEnd"/>
          </w:p>
          <w:p w14:paraId="0DB9397C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</w:t>
            </w:r>
          </w:p>
          <w:p w14:paraId="15DF05D8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FEC80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符合學習者學習需求、能力與偏好程度？(15%)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0AF19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A23F1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14:paraId="5121AC37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</w:t>
            </w:r>
          </w:p>
          <w:p w14:paraId="13D8A7C1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</w:t>
            </w:r>
          </w:p>
          <w:p w14:paraId="79A84E8F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</w:p>
          <w:p w14:paraId="48DAADAC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</w:t>
            </w:r>
          </w:p>
          <w:p w14:paraId="084584B7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01232A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人力配置效益(10%)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EF56C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</w:tr>
      <w:tr w:rsidR="00AC32A2" w14:paraId="29B8FD25" w14:textId="77777777" w:rsidTr="00AC32A2">
        <w:trPr>
          <w:cantSplit/>
          <w:trHeight w:val="62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F806A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E5E83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符合活動目標之程度？(15%)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CB908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83420D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1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898D8B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經費使用效益(10%)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7D667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</w:tr>
      <w:tr w:rsidR="00AC32A2" w14:paraId="7D16F333" w14:textId="77777777" w:rsidTr="00AC32A2">
        <w:trPr>
          <w:cantSplit/>
          <w:trHeight w:val="62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4321C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2274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講員或帶領人之專業性與親和力？(10%)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A485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BD36C4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1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EADCBC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運用社會資源情形(10%)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308D8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</w:tr>
      <w:tr w:rsidR="00AC32A2" w14:paraId="03A522A5" w14:textId="77777777" w:rsidTr="00AC32A2">
        <w:trPr>
          <w:cantSplit/>
          <w:trHeight w:val="62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CD639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33BB8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活動場地與時間安排之適切性？(10%)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FB26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5DE402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宣傳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00D64D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宣傳設計與成效(10%)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A1CF0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</w:tr>
      <w:tr w:rsidR="00AC32A2" w14:paraId="403F7E60" w14:textId="77777777" w:rsidTr="00AC32A2">
        <w:trPr>
          <w:cantSplit/>
          <w:trHeight w:val="68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2EC65E" w14:textId="77777777" w:rsidR="00AC32A2" w:rsidRDefault="00AC3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</w:t>
            </w:r>
          </w:p>
        </w:tc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7CE75B" w14:textId="77777777" w:rsidR="00AC32A2" w:rsidRDefault="00AC3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活動成效評價(10%)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4546B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55DA" w14:textId="77777777" w:rsidR="00AC32A2" w:rsidRDefault="00AC32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        計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62E4" w14:textId="77777777" w:rsidR="00AC32A2" w:rsidRDefault="00AC32A2">
            <w:pPr>
              <w:rPr>
                <w:rFonts w:ascii="標楷體" w:eastAsia="標楷體" w:hAnsi="標楷體"/>
              </w:rPr>
            </w:pPr>
          </w:p>
        </w:tc>
      </w:tr>
    </w:tbl>
    <w:p w14:paraId="5EDFEF88" w14:textId="77777777" w:rsidR="00AC32A2" w:rsidRPr="00AC32A2" w:rsidRDefault="00AC32A2">
      <w:pPr>
        <w:rPr>
          <w:rFonts w:ascii="標楷體" w:eastAsia="標楷體" w:hAnsi="標楷體"/>
        </w:rPr>
      </w:pPr>
      <w:r>
        <w:t xml:space="preserve">            </w:t>
      </w:r>
      <w:r>
        <w:rPr>
          <w:rFonts w:ascii="標楷體" w:eastAsia="標楷體" w:hAnsi="標楷體" w:hint="eastAsia"/>
        </w:rPr>
        <w:t>經辦人：                    總幹事：                理事長：</w:t>
      </w:r>
    </w:p>
    <w:sectPr w:rsidR="00AC32A2" w:rsidRPr="00AC32A2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8914" w14:textId="77777777" w:rsidR="0001022C" w:rsidRDefault="0001022C">
      <w:r>
        <w:separator/>
      </w:r>
    </w:p>
  </w:endnote>
  <w:endnote w:type="continuationSeparator" w:id="0">
    <w:p w14:paraId="35916ABD" w14:textId="77777777" w:rsidR="0001022C" w:rsidRDefault="0001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F01" w14:textId="77777777" w:rsidR="0001022C" w:rsidRDefault="0001022C">
      <w:r>
        <w:rPr>
          <w:color w:val="000000"/>
        </w:rPr>
        <w:separator/>
      </w:r>
    </w:p>
  </w:footnote>
  <w:footnote w:type="continuationSeparator" w:id="0">
    <w:p w14:paraId="3F3B51AE" w14:textId="77777777" w:rsidR="0001022C" w:rsidRDefault="0001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992"/>
    <w:multiLevelType w:val="hybridMultilevel"/>
    <w:tmpl w:val="9ED6DD92"/>
    <w:lvl w:ilvl="0" w:tplc="C0D8B54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BE79A9"/>
    <w:multiLevelType w:val="multilevel"/>
    <w:tmpl w:val="495261C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C662F"/>
    <w:multiLevelType w:val="multilevel"/>
    <w:tmpl w:val="46548C60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13874"/>
    <w:multiLevelType w:val="multilevel"/>
    <w:tmpl w:val="96D2A222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22D2E"/>
    <w:multiLevelType w:val="multilevel"/>
    <w:tmpl w:val="CFDE3842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91ED5"/>
    <w:multiLevelType w:val="hybridMultilevel"/>
    <w:tmpl w:val="5C7EC246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71521"/>
    <w:multiLevelType w:val="multilevel"/>
    <w:tmpl w:val="A586854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C2861"/>
    <w:multiLevelType w:val="multilevel"/>
    <w:tmpl w:val="4448EBB0"/>
    <w:lvl w:ilvl="0">
      <w:start w:val="1"/>
      <w:numFmt w:val="taiwaneseCountingThousand"/>
      <w:lvlText w:val="(%1)"/>
      <w:lvlJc w:val="left"/>
      <w:pPr>
        <w:ind w:left="480" w:hanging="480"/>
      </w:pPr>
      <w:rPr>
        <w:lang w:eastAsia="zh-TW"/>
      </w:rPr>
    </w:lvl>
    <w:lvl w:ilvl="1">
      <w:start w:val="1"/>
      <w:numFmt w:val="decimal"/>
      <w:lvlText w:val="%2、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B700CF"/>
    <w:multiLevelType w:val="multilevel"/>
    <w:tmpl w:val="E0DACDC0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25055"/>
    <w:multiLevelType w:val="multilevel"/>
    <w:tmpl w:val="46548C60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1B4679"/>
    <w:multiLevelType w:val="multilevel"/>
    <w:tmpl w:val="CBBCA3A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043D5"/>
    <w:multiLevelType w:val="hybridMultilevel"/>
    <w:tmpl w:val="724C3AA8"/>
    <w:lvl w:ilvl="0" w:tplc="DFF443F4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300B4660"/>
    <w:multiLevelType w:val="hybridMultilevel"/>
    <w:tmpl w:val="D4C656FC"/>
    <w:lvl w:ilvl="0" w:tplc="70D05F44">
      <w:start w:val="1"/>
      <w:numFmt w:val="decimal"/>
      <w:lvlText w:val="(%1)"/>
      <w:lvlJc w:val="left"/>
      <w:pPr>
        <w:ind w:left="22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3090308A"/>
    <w:multiLevelType w:val="multilevel"/>
    <w:tmpl w:val="CEE6FCD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2C1E19"/>
    <w:multiLevelType w:val="hybridMultilevel"/>
    <w:tmpl w:val="7A7E9A44"/>
    <w:lvl w:ilvl="0" w:tplc="70CA77E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DA11CD3"/>
    <w:multiLevelType w:val="multilevel"/>
    <w:tmpl w:val="46548C60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1A74F8"/>
    <w:multiLevelType w:val="multilevel"/>
    <w:tmpl w:val="645C9B3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9F5C6E"/>
    <w:multiLevelType w:val="multilevel"/>
    <w:tmpl w:val="A460657C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E81978"/>
    <w:multiLevelType w:val="hybridMultilevel"/>
    <w:tmpl w:val="5DF03844"/>
    <w:lvl w:ilvl="0" w:tplc="AE1025AE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EE8877A8">
      <w:start w:val="1"/>
      <w:numFmt w:val="decimal"/>
      <w:lvlText w:val="%2、"/>
      <w:lvlJc w:val="left"/>
      <w:pPr>
        <w:ind w:left="3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56AF4453"/>
    <w:multiLevelType w:val="multilevel"/>
    <w:tmpl w:val="B33464F2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08783B"/>
    <w:multiLevelType w:val="multilevel"/>
    <w:tmpl w:val="96D2A222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4E4D00"/>
    <w:multiLevelType w:val="hybridMultilevel"/>
    <w:tmpl w:val="6DEEA75C"/>
    <w:lvl w:ilvl="0" w:tplc="54E2EC3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33115B9"/>
    <w:multiLevelType w:val="multilevel"/>
    <w:tmpl w:val="4EBE2B9E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CF0826"/>
    <w:multiLevelType w:val="multilevel"/>
    <w:tmpl w:val="2C3C78FC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6A5758"/>
    <w:multiLevelType w:val="multilevel"/>
    <w:tmpl w:val="46548C60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F12455"/>
    <w:multiLevelType w:val="multilevel"/>
    <w:tmpl w:val="F0DE09C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D65F2C"/>
    <w:multiLevelType w:val="multilevel"/>
    <w:tmpl w:val="CABE8A4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C002F2"/>
    <w:multiLevelType w:val="multilevel"/>
    <w:tmpl w:val="4D54E52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20"/>
  </w:num>
  <w:num w:numId="5">
    <w:abstractNumId w:val="19"/>
  </w:num>
  <w:num w:numId="6">
    <w:abstractNumId w:val="23"/>
  </w:num>
  <w:num w:numId="7">
    <w:abstractNumId w:val="8"/>
  </w:num>
  <w:num w:numId="8">
    <w:abstractNumId w:val="17"/>
  </w:num>
  <w:num w:numId="9">
    <w:abstractNumId w:val="9"/>
  </w:num>
  <w:num w:numId="10">
    <w:abstractNumId w:val="26"/>
  </w:num>
  <w:num w:numId="11">
    <w:abstractNumId w:val="25"/>
  </w:num>
  <w:num w:numId="12">
    <w:abstractNumId w:val="1"/>
  </w:num>
  <w:num w:numId="13">
    <w:abstractNumId w:val="10"/>
  </w:num>
  <w:num w:numId="14">
    <w:abstractNumId w:val="16"/>
  </w:num>
  <w:num w:numId="15">
    <w:abstractNumId w:val="7"/>
  </w:num>
  <w:num w:numId="16">
    <w:abstractNumId w:val="27"/>
  </w:num>
  <w:num w:numId="17">
    <w:abstractNumId w:val="6"/>
  </w:num>
  <w:num w:numId="18">
    <w:abstractNumId w:val="3"/>
  </w:num>
  <w:num w:numId="19">
    <w:abstractNumId w:val="11"/>
  </w:num>
  <w:num w:numId="20">
    <w:abstractNumId w:val="18"/>
  </w:num>
  <w:num w:numId="21">
    <w:abstractNumId w:val="12"/>
  </w:num>
  <w:num w:numId="22">
    <w:abstractNumId w:val="0"/>
  </w:num>
  <w:num w:numId="23">
    <w:abstractNumId w:val="21"/>
  </w:num>
  <w:num w:numId="24">
    <w:abstractNumId w:val="14"/>
  </w:num>
  <w:num w:numId="25">
    <w:abstractNumId w:val="5"/>
  </w:num>
  <w:num w:numId="26">
    <w:abstractNumId w:val="24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7D"/>
    <w:rsid w:val="0001022C"/>
    <w:rsid w:val="00042326"/>
    <w:rsid w:val="00063949"/>
    <w:rsid w:val="0009347D"/>
    <w:rsid w:val="0009390F"/>
    <w:rsid w:val="000B1032"/>
    <w:rsid w:val="001168EB"/>
    <w:rsid w:val="0012634C"/>
    <w:rsid w:val="0013622E"/>
    <w:rsid w:val="00141815"/>
    <w:rsid w:val="0014313D"/>
    <w:rsid w:val="001729E6"/>
    <w:rsid w:val="00193126"/>
    <w:rsid w:val="00250704"/>
    <w:rsid w:val="003213A3"/>
    <w:rsid w:val="003312C1"/>
    <w:rsid w:val="003A1ACF"/>
    <w:rsid w:val="003B4CC8"/>
    <w:rsid w:val="003C1EFD"/>
    <w:rsid w:val="00442FD3"/>
    <w:rsid w:val="004A4FB2"/>
    <w:rsid w:val="004F0BA5"/>
    <w:rsid w:val="004F0C1E"/>
    <w:rsid w:val="00500F1D"/>
    <w:rsid w:val="00503D9C"/>
    <w:rsid w:val="0055643E"/>
    <w:rsid w:val="00591EC9"/>
    <w:rsid w:val="0059333B"/>
    <w:rsid w:val="006039FE"/>
    <w:rsid w:val="00607F07"/>
    <w:rsid w:val="006133AE"/>
    <w:rsid w:val="00692D1F"/>
    <w:rsid w:val="00695915"/>
    <w:rsid w:val="007566BE"/>
    <w:rsid w:val="00777442"/>
    <w:rsid w:val="007A77B5"/>
    <w:rsid w:val="007C1A72"/>
    <w:rsid w:val="007D2D8C"/>
    <w:rsid w:val="008042E6"/>
    <w:rsid w:val="008176EB"/>
    <w:rsid w:val="00855919"/>
    <w:rsid w:val="00861197"/>
    <w:rsid w:val="00870954"/>
    <w:rsid w:val="00871BA3"/>
    <w:rsid w:val="008947B3"/>
    <w:rsid w:val="008F4FAF"/>
    <w:rsid w:val="00902623"/>
    <w:rsid w:val="0091635F"/>
    <w:rsid w:val="00926EEE"/>
    <w:rsid w:val="00944327"/>
    <w:rsid w:val="009636A1"/>
    <w:rsid w:val="009C5E27"/>
    <w:rsid w:val="009F3CE6"/>
    <w:rsid w:val="00A233D5"/>
    <w:rsid w:val="00A739B7"/>
    <w:rsid w:val="00A84D84"/>
    <w:rsid w:val="00AC32A2"/>
    <w:rsid w:val="00AE15CD"/>
    <w:rsid w:val="00AE1BB5"/>
    <w:rsid w:val="00B45CA9"/>
    <w:rsid w:val="00B46B58"/>
    <w:rsid w:val="00B7299E"/>
    <w:rsid w:val="00B96D79"/>
    <w:rsid w:val="00BC0FFF"/>
    <w:rsid w:val="00C74E4B"/>
    <w:rsid w:val="00C90036"/>
    <w:rsid w:val="00C928DB"/>
    <w:rsid w:val="00C937B3"/>
    <w:rsid w:val="00CA60CC"/>
    <w:rsid w:val="00CD3039"/>
    <w:rsid w:val="00CE1F0D"/>
    <w:rsid w:val="00CE3D1F"/>
    <w:rsid w:val="00D02E57"/>
    <w:rsid w:val="00D45B2C"/>
    <w:rsid w:val="00D62163"/>
    <w:rsid w:val="00DB6F2B"/>
    <w:rsid w:val="00DF06F7"/>
    <w:rsid w:val="00E033AC"/>
    <w:rsid w:val="00E22340"/>
    <w:rsid w:val="00E4577C"/>
    <w:rsid w:val="00E45809"/>
    <w:rsid w:val="00E760C3"/>
    <w:rsid w:val="00EB445C"/>
    <w:rsid w:val="00F30F2F"/>
    <w:rsid w:val="00F5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9164"/>
  <w15:docId w15:val="{33C23184-EC43-4B94-938B-8EF51645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after="120"/>
    </w:pPr>
    <w:rPr>
      <w:sz w:val="18"/>
      <w:szCs w:val="20"/>
    </w:rPr>
  </w:style>
  <w:style w:type="paragraph" w:styleId="2">
    <w:name w:val="Body Text 2"/>
    <w:basedOn w:val="a"/>
    <w:pPr>
      <w:overflowPunct w:val="0"/>
      <w:autoSpaceDE w:val="0"/>
      <w:spacing w:line="360" w:lineRule="atLeast"/>
      <w:ind w:left="908" w:hanging="540"/>
    </w:pPr>
    <w:rPr>
      <w:rFonts w:ascii="標楷體" w:eastAsia="標楷體" w:hAnsi="標楷體"/>
      <w:kern w:val="0"/>
      <w:sz w:val="28"/>
      <w:szCs w:val="20"/>
    </w:rPr>
  </w:style>
  <w:style w:type="paragraph" w:customStyle="1" w:styleId="a5">
    <w:name w:val="行文機關"/>
    <w:basedOn w:val="a"/>
    <w:pPr>
      <w:snapToGrid w:val="0"/>
    </w:pPr>
    <w:rPr>
      <w:rFonts w:eastAsia="標楷體"/>
      <w:sz w:val="28"/>
      <w:szCs w:val="20"/>
    </w:rPr>
  </w:style>
  <w:style w:type="paragraph" w:customStyle="1" w:styleId="a6">
    <w:name w:val="密等"/>
    <w:basedOn w:val="a"/>
    <w:pPr>
      <w:snapToGrid w:val="0"/>
      <w:spacing w:line="280" w:lineRule="exact"/>
    </w:pPr>
    <w:rPr>
      <w:rFonts w:eastAsia="標楷體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rsid w:val="00DF06F7"/>
    <w:pPr>
      <w:suppressAutoHyphens w:val="0"/>
      <w:autoSpaceDN/>
      <w:ind w:leftChars="200" w:left="48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038;&#21312;&#20132;&#25509;\&#31038;&#21312;&#20132;&#25509;&#36039;&#26009;\2.&#20462;&#27861;&#32000;&#37636;\&#29518;&#35036;&#21161;&#21407;&#21063;&#20462;&#27861;\111&#24180;&#20462;&#27861;\111&#24180;&#33457;&#34030;&#32291;&#25512;&#21205;&#31038;&#21312;&#30332;&#23637;&#32147;&#36027;&#35036;&#21161;&#21407;&#21063;12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111年花蓮縣推動社區發展經費補助原則1207</Template>
  <TotalTime>1</TotalTime>
  <Pages>12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花蓮縣推動社區發展經費補助原則</dc:title>
  <dc:subject/>
  <dc:creator>許倩雯</dc:creator>
  <cp:keywords/>
  <dc:description/>
  <cp:lastModifiedBy>廖姿樺</cp:lastModifiedBy>
  <cp:revision>2</cp:revision>
  <cp:lastPrinted>2025-06-03T01:43:00Z</cp:lastPrinted>
  <dcterms:created xsi:type="dcterms:W3CDTF">2025-06-11T02:45:00Z</dcterms:created>
  <dcterms:modified xsi:type="dcterms:W3CDTF">2025-06-11T02:45:00Z</dcterms:modified>
</cp:coreProperties>
</file>