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22BA8" w14:textId="77777777" w:rsidR="00B20170" w:rsidRDefault="00000000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花蓮縣政府</w:t>
      </w:r>
    </w:p>
    <w:p w14:paraId="5301B501" w14:textId="77777777" w:rsidR="00B20170" w:rsidRDefault="00000000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/>
          <w:b/>
          <w:sz w:val="32"/>
          <w:szCs w:val="32"/>
        </w:rPr>
        <w:t>114</w:t>
      </w:r>
      <w:proofErr w:type="gramEnd"/>
      <w:r>
        <w:rPr>
          <w:rFonts w:ascii="標楷體" w:eastAsia="標楷體" w:hAnsi="標楷體"/>
          <w:b/>
          <w:sz w:val="32"/>
          <w:szCs w:val="32"/>
        </w:rPr>
        <w:t>年度社工人員執業安全宣導</w:t>
      </w:r>
    </w:p>
    <w:p w14:paraId="0389D390" w14:textId="77777777" w:rsidR="00B20170" w:rsidRDefault="00000000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成果報告表</w:t>
      </w:r>
    </w:p>
    <w:p w14:paraId="5985F9E0" w14:textId="77777777" w:rsidR="00B20170" w:rsidRDefault="00000000">
      <w:pPr>
        <w:numPr>
          <w:ilvl w:val="0"/>
          <w:numId w:val="1"/>
        </w:numPr>
        <w:tabs>
          <w:tab w:val="left" w:pos="480"/>
          <w:tab w:val="left" w:pos="567"/>
        </w:tabs>
        <w:spacing w:line="460" w:lineRule="exact"/>
        <w:ind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單位名稱：                            填報人：</w:t>
      </w:r>
    </w:p>
    <w:p w14:paraId="03CFF9EB" w14:textId="77777777" w:rsidR="00B20170" w:rsidRDefault="00000000">
      <w:pPr>
        <w:numPr>
          <w:ilvl w:val="0"/>
          <w:numId w:val="1"/>
        </w:numPr>
        <w:tabs>
          <w:tab w:val="left" w:pos="480"/>
          <w:tab w:val="left" w:pos="567"/>
        </w:tabs>
        <w:spacing w:line="460" w:lineRule="exact"/>
        <w:ind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宣導日期：114年  月   日 上/下午00：00</w:t>
      </w:r>
    </w:p>
    <w:p w14:paraId="5CB3634B" w14:textId="77777777" w:rsidR="00B20170" w:rsidRDefault="00000000">
      <w:pPr>
        <w:numPr>
          <w:ilvl w:val="0"/>
          <w:numId w:val="1"/>
        </w:numPr>
        <w:tabs>
          <w:tab w:val="left" w:pos="480"/>
          <w:tab w:val="left" w:pos="567"/>
        </w:tabs>
        <w:spacing w:line="460" w:lineRule="exact"/>
        <w:ind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宣導地點：</w:t>
      </w:r>
    </w:p>
    <w:p w14:paraId="68F5138D" w14:textId="77777777" w:rsidR="00B20170" w:rsidRDefault="00000000">
      <w:pPr>
        <w:numPr>
          <w:ilvl w:val="0"/>
          <w:numId w:val="1"/>
        </w:numPr>
        <w:tabs>
          <w:tab w:val="left" w:pos="480"/>
          <w:tab w:val="left" w:pos="567"/>
        </w:tabs>
        <w:spacing w:line="460" w:lineRule="exact"/>
        <w:ind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宣導對象：</w:t>
      </w:r>
    </w:p>
    <w:p w14:paraId="1CFC0A3A" w14:textId="77777777" w:rsidR="00B20170" w:rsidRDefault="00000000">
      <w:pPr>
        <w:numPr>
          <w:ilvl w:val="0"/>
          <w:numId w:val="1"/>
        </w:numPr>
        <w:tabs>
          <w:tab w:val="left" w:pos="480"/>
          <w:tab w:val="left" w:pos="567"/>
        </w:tabs>
        <w:spacing w:line="46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宣導主題：□網絡單位協助法規 □職場安全維護法規 □本府社工人身安全維護要點 □</w:t>
      </w:r>
      <w:proofErr w:type="gramStart"/>
      <w:r>
        <w:rPr>
          <w:rFonts w:ascii="標楷體" w:eastAsia="標楷體" w:hAnsi="標楷體"/>
          <w:sz w:val="28"/>
          <w:szCs w:val="28"/>
        </w:rPr>
        <w:t>社工執安危害</w:t>
      </w:r>
      <w:proofErr w:type="gramEnd"/>
      <w:r>
        <w:rPr>
          <w:rFonts w:ascii="標楷體" w:eastAsia="標楷體" w:hAnsi="標楷體"/>
          <w:sz w:val="28"/>
          <w:szCs w:val="28"/>
        </w:rPr>
        <w:t>通報流程 □社福人員勞動申訴流程</w:t>
      </w:r>
    </w:p>
    <w:p w14:paraId="0C210C2B" w14:textId="77777777" w:rsidR="00B20170" w:rsidRDefault="00000000">
      <w:pPr>
        <w:numPr>
          <w:ilvl w:val="0"/>
          <w:numId w:val="1"/>
        </w:numPr>
        <w:tabs>
          <w:tab w:val="left" w:pos="480"/>
          <w:tab w:val="left" w:pos="567"/>
        </w:tabs>
        <w:spacing w:line="460" w:lineRule="exact"/>
        <w:ind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宣導內容：</w:t>
      </w:r>
    </w:p>
    <w:p w14:paraId="6ADC90D4" w14:textId="77777777" w:rsidR="00B20170" w:rsidRDefault="00B20170">
      <w:pPr>
        <w:tabs>
          <w:tab w:val="left" w:pos="567"/>
        </w:tabs>
        <w:spacing w:line="460" w:lineRule="exact"/>
        <w:ind w:left="482"/>
        <w:rPr>
          <w:rFonts w:ascii="標楷體" w:eastAsia="標楷體" w:hAnsi="標楷體"/>
          <w:sz w:val="28"/>
          <w:szCs w:val="28"/>
        </w:rPr>
      </w:pPr>
    </w:p>
    <w:p w14:paraId="2AAD1299" w14:textId="77777777" w:rsidR="00B20170" w:rsidRDefault="00000000">
      <w:pPr>
        <w:numPr>
          <w:ilvl w:val="0"/>
          <w:numId w:val="1"/>
        </w:numPr>
        <w:tabs>
          <w:tab w:val="left" w:pos="480"/>
          <w:tab w:val="left" w:pos="567"/>
        </w:tabs>
        <w:spacing w:line="460" w:lineRule="exact"/>
        <w:ind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受益人次：</w:t>
      </w:r>
    </w:p>
    <w:tbl>
      <w:tblPr>
        <w:tblW w:w="8080" w:type="dxa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0"/>
      </w:tblGrid>
      <w:tr w:rsidR="00B20170" w14:paraId="798C13AB" w14:textId="77777777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F3B8B" w14:textId="77777777" w:rsidR="00B20170" w:rsidRDefault="00000000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宣導照片</w:t>
            </w:r>
          </w:p>
        </w:tc>
      </w:tr>
      <w:tr w:rsidR="00B20170" w14:paraId="362EB794" w14:textId="77777777">
        <w:tblPrEx>
          <w:tblCellMar>
            <w:top w:w="0" w:type="dxa"/>
            <w:bottom w:w="0" w:type="dxa"/>
          </w:tblCellMar>
        </w:tblPrEx>
        <w:trPr>
          <w:trHeight w:val="383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B6E9A" w14:textId="77777777" w:rsidR="00B20170" w:rsidRDefault="00B20170">
            <w:pPr>
              <w:rPr>
                <w:rFonts w:ascii="標楷體" w:eastAsia="標楷體" w:hAnsi="標楷體"/>
              </w:rPr>
            </w:pPr>
          </w:p>
        </w:tc>
      </w:tr>
      <w:tr w:rsidR="00B20170" w14:paraId="387FBF33" w14:textId="77777777">
        <w:tblPrEx>
          <w:tblCellMar>
            <w:top w:w="0" w:type="dxa"/>
            <w:bottom w:w="0" w:type="dxa"/>
          </w:tblCellMar>
        </w:tblPrEx>
        <w:trPr>
          <w:trHeight w:val="424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73FF" w14:textId="77777777" w:rsidR="00B20170" w:rsidRDefault="00B20170">
            <w:pPr>
              <w:rPr>
                <w:rFonts w:ascii="標楷體" w:eastAsia="標楷體" w:hAnsi="標楷體"/>
              </w:rPr>
            </w:pPr>
          </w:p>
        </w:tc>
      </w:tr>
    </w:tbl>
    <w:p w14:paraId="17D6DEE6" w14:textId="77777777" w:rsidR="00B20170" w:rsidRDefault="00B20170">
      <w:pPr>
        <w:spacing w:before="180"/>
        <w:rPr>
          <w:rFonts w:ascii="標楷體" w:eastAsia="標楷體" w:hAnsi="標楷體"/>
        </w:rPr>
      </w:pPr>
    </w:p>
    <w:sectPr w:rsidR="00B20170">
      <w:pgSz w:w="11906" w:h="16838"/>
      <w:pgMar w:top="1134" w:right="1418" w:bottom="1021" w:left="1418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3784B" w14:textId="77777777" w:rsidR="000E1074" w:rsidRDefault="000E1074">
      <w:r>
        <w:separator/>
      </w:r>
    </w:p>
  </w:endnote>
  <w:endnote w:type="continuationSeparator" w:id="0">
    <w:p w14:paraId="18F41A5E" w14:textId="77777777" w:rsidR="000E1074" w:rsidRDefault="000E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C489" w14:textId="77777777" w:rsidR="000E1074" w:rsidRDefault="000E1074">
      <w:r>
        <w:rPr>
          <w:color w:val="000000"/>
        </w:rPr>
        <w:separator/>
      </w:r>
    </w:p>
  </w:footnote>
  <w:footnote w:type="continuationSeparator" w:id="0">
    <w:p w14:paraId="5B6E1E85" w14:textId="77777777" w:rsidR="000E1074" w:rsidRDefault="000E1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55555"/>
    <w:multiLevelType w:val="multilevel"/>
    <w:tmpl w:val="EC507868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73874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0170"/>
    <w:rsid w:val="000E1074"/>
    <w:rsid w:val="002B70FA"/>
    <w:rsid w:val="00605211"/>
    <w:rsid w:val="00B2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61E94"/>
  <w15:docId w15:val="{F24A55AD-5697-4648-B286-A9A0C189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活動名稱：OOOO</dc:title>
  <dc:subject/>
  <dc:creator>user</dc:creator>
  <dc:description/>
  <cp:lastModifiedBy>林鳳珠</cp:lastModifiedBy>
  <cp:revision>2</cp:revision>
  <dcterms:created xsi:type="dcterms:W3CDTF">2025-05-16T10:28:00Z</dcterms:created>
  <dcterms:modified xsi:type="dcterms:W3CDTF">2025-05-16T10:28:00Z</dcterms:modified>
</cp:coreProperties>
</file>